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ADE89" w14:textId="4E47B8C3" w:rsidR="009022E1" w:rsidRDefault="009022E1" w:rsidP="00456E4E"/>
    <w:p w14:paraId="3087E330" w14:textId="7B9C17C0" w:rsidR="0088404C" w:rsidRDefault="0088404C" w:rsidP="00456E4E"/>
    <w:p w14:paraId="2E48266C" w14:textId="77777777" w:rsidR="00B14694" w:rsidRDefault="00B14694" w:rsidP="00456E4E"/>
    <w:p w14:paraId="25081DA4" w14:textId="5A048CD8" w:rsidR="00456E4E" w:rsidRPr="00456E4E" w:rsidRDefault="00B14694" w:rsidP="009860BF">
      <w:pPr>
        <w:pStyle w:val="Heading3"/>
        <w:spacing w:after="240"/>
      </w:pPr>
      <w:r>
        <w:t>Template supplier diversity questionnaire</w:t>
      </w:r>
    </w:p>
    <w:p w14:paraId="37A63D87" w14:textId="3AC46805" w:rsidR="006F299A" w:rsidRPr="0036465C" w:rsidRDefault="006F299A" w:rsidP="006F299A">
      <w:pPr>
        <w:pStyle w:val="BodyText"/>
        <w:tabs>
          <w:tab w:val="left" w:pos="4125"/>
        </w:tabs>
        <w:spacing w:before="175" w:line="261" w:lineRule="auto"/>
        <w:ind w:left="100" w:right="820"/>
      </w:pPr>
      <w:r w:rsidRPr="0036465C">
        <w:rPr>
          <w:color w:val="231F20"/>
        </w:rPr>
        <w:t>At</w:t>
      </w:r>
      <w:r w:rsidRPr="0036465C">
        <w:rPr>
          <w:color w:val="231F20"/>
          <w:u w:val="single" w:color="221E1F"/>
        </w:rPr>
        <w:t xml:space="preserve"> </w:t>
      </w:r>
      <w:r w:rsidRPr="0036465C">
        <w:rPr>
          <w:color w:val="231F20"/>
          <w:u w:val="single" w:color="221E1F"/>
        </w:rPr>
        <w:tab/>
      </w:r>
      <w:r w:rsidRPr="0036465C">
        <w:rPr>
          <w:color w:val="231F20"/>
        </w:rPr>
        <w:t>,</w:t>
      </w:r>
      <w:r w:rsidRPr="0036465C">
        <w:rPr>
          <w:color w:val="231F20"/>
          <w:spacing w:val="-5"/>
        </w:rPr>
        <w:t xml:space="preserve"> </w:t>
      </w:r>
      <w:r w:rsidRPr="0036465C">
        <w:rPr>
          <w:color w:val="231F20"/>
        </w:rPr>
        <w:t>we</w:t>
      </w:r>
      <w:r w:rsidRPr="0036465C">
        <w:rPr>
          <w:color w:val="231F20"/>
          <w:spacing w:val="-4"/>
        </w:rPr>
        <w:t xml:space="preserve"> </w:t>
      </w:r>
      <w:r w:rsidRPr="0036465C">
        <w:rPr>
          <w:color w:val="231F20"/>
        </w:rPr>
        <w:t>believe</w:t>
      </w:r>
      <w:r w:rsidRPr="0036465C">
        <w:rPr>
          <w:color w:val="231F20"/>
          <w:spacing w:val="-4"/>
        </w:rPr>
        <w:t xml:space="preserve"> </w:t>
      </w:r>
      <w:r w:rsidRPr="0036465C">
        <w:rPr>
          <w:color w:val="231F20"/>
        </w:rPr>
        <w:t>our</w:t>
      </w:r>
      <w:r w:rsidRPr="0036465C">
        <w:rPr>
          <w:color w:val="231F20"/>
          <w:spacing w:val="-5"/>
        </w:rPr>
        <w:t xml:space="preserve"> </w:t>
      </w:r>
      <w:r w:rsidRPr="0036465C">
        <w:rPr>
          <w:color w:val="231F20"/>
        </w:rPr>
        <w:t>suppliers,</w:t>
      </w:r>
      <w:r w:rsidRPr="0036465C">
        <w:rPr>
          <w:color w:val="231F20"/>
          <w:spacing w:val="-5"/>
        </w:rPr>
        <w:t xml:space="preserve"> </w:t>
      </w:r>
      <w:r w:rsidRPr="0036465C">
        <w:rPr>
          <w:color w:val="231F20"/>
        </w:rPr>
        <w:t>like</w:t>
      </w:r>
      <w:r w:rsidRPr="0036465C">
        <w:rPr>
          <w:color w:val="231F20"/>
          <w:spacing w:val="-5"/>
        </w:rPr>
        <w:t xml:space="preserve"> </w:t>
      </w:r>
      <w:r w:rsidRPr="0036465C">
        <w:rPr>
          <w:color w:val="231F20"/>
        </w:rPr>
        <w:t>our</w:t>
      </w:r>
      <w:r w:rsidRPr="0036465C">
        <w:rPr>
          <w:color w:val="231F20"/>
          <w:spacing w:val="-5"/>
        </w:rPr>
        <w:t xml:space="preserve"> </w:t>
      </w:r>
      <w:r w:rsidRPr="0036465C">
        <w:rPr>
          <w:color w:val="231F20"/>
        </w:rPr>
        <w:t>employees,</w:t>
      </w:r>
      <w:r w:rsidRPr="0036465C">
        <w:rPr>
          <w:color w:val="231F20"/>
          <w:spacing w:val="-4"/>
        </w:rPr>
        <w:t xml:space="preserve"> </w:t>
      </w:r>
      <w:r w:rsidRPr="0036465C">
        <w:rPr>
          <w:color w:val="231F20"/>
        </w:rPr>
        <w:t>should</w:t>
      </w:r>
      <w:r w:rsidRPr="0036465C">
        <w:rPr>
          <w:color w:val="231F20"/>
          <w:spacing w:val="-5"/>
        </w:rPr>
        <w:t xml:space="preserve"> </w:t>
      </w:r>
      <w:r w:rsidRPr="0036465C">
        <w:rPr>
          <w:color w:val="231F20"/>
        </w:rPr>
        <w:t>reflect</w:t>
      </w:r>
      <w:r w:rsidRPr="0036465C">
        <w:rPr>
          <w:color w:val="231F20"/>
          <w:spacing w:val="-4"/>
        </w:rPr>
        <w:t xml:space="preserve"> </w:t>
      </w:r>
      <w:r w:rsidRPr="0036465C">
        <w:rPr>
          <w:color w:val="231F20"/>
        </w:rPr>
        <w:t xml:space="preserve">the communities we serve. </w:t>
      </w:r>
      <w:r w:rsidRPr="0036465C">
        <w:rPr>
          <w:color w:val="231F20"/>
          <w:spacing w:val="-3"/>
        </w:rPr>
        <w:t xml:space="preserve">By </w:t>
      </w:r>
      <w:r w:rsidRPr="0036465C">
        <w:rPr>
          <w:color w:val="231F20"/>
        </w:rPr>
        <w:t xml:space="preserve">including and supporting diverse businesses in our supply chain, we create </w:t>
      </w:r>
      <w:r w:rsidRPr="0036465C">
        <w:rPr>
          <w:color w:val="231F20"/>
          <w:spacing w:val="-3"/>
        </w:rPr>
        <w:t xml:space="preserve">opportunity, </w:t>
      </w:r>
      <w:r w:rsidRPr="0036465C">
        <w:rPr>
          <w:color w:val="231F20"/>
        </w:rPr>
        <w:t>promote innovation, and stimulate growth that enriches our marketplace as a</w:t>
      </w:r>
      <w:r w:rsidRPr="0036465C">
        <w:rPr>
          <w:color w:val="231F20"/>
          <w:spacing w:val="-18"/>
        </w:rPr>
        <w:t xml:space="preserve"> </w:t>
      </w:r>
      <w:r w:rsidRPr="0036465C">
        <w:rPr>
          <w:color w:val="231F20"/>
        </w:rPr>
        <w:t>whole.</w:t>
      </w:r>
    </w:p>
    <w:p w14:paraId="7F932FCB" w14:textId="2F4FA024" w:rsidR="006F299A" w:rsidRPr="0036465C" w:rsidRDefault="006F299A" w:rsidP="006F299A">
      <w:pPr>
        <w:pStyle w:val="BodyText"/>
        <w:spacing w:before="177" w:line="261" w:lineRule="auto"/>
        <w:ind w:left="100" w:right="369"/>
      </w:pPr>
      <w:r w:rsidRPr="0036465C">
        <w:rPr>
          <w:color w:val="231F20"/>
        </w:rPr>
        <w:t>In addition to fulfilling tax obligations, the information below will help us connect diverse talent, investors, researchers, and other historically underrepresented groups to the entrepreneurial ecosystem.</w:t>
      </w:r>
    </w:p>
    <w:p w14:paraId="0203317B" w14:textId="0D2892E6" w:rsidR="00EB0227" w:rsidRPr="0036465C" w:rsidRDefault="00D67D0D" w:rsidP="00812848">
      <w:pPr>
        <w:pStyle w:val="BodyText"/>
        <w:tabs>
          <w:tab w:val="left" w:pos="6575"/>
          <w:tab w:val="left" w:pos="11289"/>
        </w:tabs>
        <w:spacing w:before="178"/>
        <w:ind w:left="100"/>
        <w:rPr>
          <w:color w:val="231F20"/>
        </w:rPr>
      </w:pPr>
      <w:r w:rsidRPr="0036465C">
        <w:rPr>
          <w:noProof/>
          <w:color w:val="231F20"/>
        </w:rPr>
        <mc:AlternateContent>
          <mc:Choice Requires="wps">
            <w:drawing>
              <wp:anchor distT="0" distB="0" distL="114300" distR="114300" simplePos="0" relativeHeight="251673600" behindDoc="0" locked="0" layoutInCell="1" allowOverlap="1" wp14:anchorId="3D216F96" wp14:editId="086AB059">
                <wp:simplePos x="0" y="0"/>
                <wp:positionH relativeFrom="column">
                  <wp:posOffset>5081144</wp:posOffset>
                </wp:positionH>
                <wp:positionV relativeFrom="paragraph">
                  <wp:posOffset>254635</wp:posOffset>
                </wp:positionV>
                <wp:extent cx="1464046" cy="0"/>
                <wp:effectExtent l="0" t="0" r="9525" b="12700"/>
                <wp:wrapNone/>
                <wp:docPr id="9" name="Straight Connector 9"/>
                <wp:cNvGraphicFramePr/>
                <a:graphic xmlns:a="http://schemas.openxmlformats.org/drawingml/2006/main">
                  <a:graphicData uri="http://schemas.microsoft.com/office/word/2010/wordprocessingShape">
                    <wps:wsp>
                      <wps:cNvCnPr/>
                      <wps:spPr>
                        <a:xfrm flipV="1">
                          <a:off x="0" y="0"/>
                          <a:ext cx="14640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774B3" id="Straight Connector 9"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1pt,20.05pt" to="515.4pt,2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" strokecolor="#1f1446 [3200]" strokeweight=".5pt">
                <v:stroke joinstyle="miter"/>
              </v:line>
            </w:pict>
          </mc:Fallback>
        </mc:AlternateContent>
      </w:r>
      <w:r w:rsidR="006F299A" w:rsidRPr="0036465C">
        <w:rPr>
          <w:color w:val="231F20"/>
        </w:rPr>
        <w:t>Please return this</w:t>
      </w:r>
      <w:r w:rsidR="006F299A" w:rsidRPr="0036465C">
        <w:rPr>
          <w:color w:val="231F20"/>
          <w:spacing w:val="-7"/>
        </w:rPr>
        <w:t xml:space="preserve"> </w:t>
      </w:r>
      <w:r w:rsidR="006F299A" w:rsidRPr="0036465C">
        <w:rPr>
          <w:color w:val="231F20"/>
        </w:rPr>
        <w:t>form</w:t>
      </w:r>
      <w:r w:rsidR="006F299A" w:rsidRPr="0036465C">
        <w:rPr>
          <w:color w:val="231F20"/>
          <w:spacing w:val="-3"/>
        </w:rPr>
        <w:t xml:space="preserve"> </w:t>
      </w:r>
      <w:r w:rsidR="006F299A" w:rsidRPr="0036465C">
        <w:rPr>
          <w:color w:val="231F20"/>
        </w:rPr>
        <w:t>to</w:t>
      </w:r>
      <w:r w:rsidR="006F299A" w:rsidRPr="0036465C">
        <w:rPr>
          <w:color w:val="231F20"/>
          <w:u w:val="single" w:color="221E1F"/>
        </w:rPr>
        <w:t xml:space="preserve"> </w:t>
      </w:r>
      <w:r w:rsidR="00BE5A48" w:rsidRPr="0036465C">
        <w:rPr>
          <w:color w:val="231F20"/>
          <w:u w:val="single" w:color="221E1F"/>
        </w:rPr>
        <w:t xml:space="preserve">                                                                     </w:t>
      </w:r>
      <w:r w:rsidR="006F299A" w:rsidRPr="0036465C">
        <w:rPr>
          <w:color w:val="231F20"/>
          <w:spacing w:val="-3"/>
        </w:rPr>
        <w:t xml:space="preserve">by </w:t>
      </w:r>
      <w:r w:rsidR="006F299A" w:rsidRPr="0036465C">
        <w:rPr>
          <w:color w:val="231F20"/>
        </w:rPr>
        <w:t>email</w:t>
      </w:r>
      <w:r w:rsidR="006F299A" w:rsidRPr="0036465C">
        <w:rPr>
          <w:color w:val="231F20"/>
          <w:spacing w:val="-2"/>
        </w:rPr>
        <w:t xml:space="preserve"> </w:t>
      </w:r>
      <w:r w:rsidR="006F299A" w:rsidRPr="0036465C">
        <w:rPr>
          <w:color w:val="231F20"/>
        </w:rPr>
        <w:t>to</w:t>
      </w:r>
      <w:r w:rsidR="00891154">
        <w:rPr>
          <w:color w:val="231F20"/>
        </w:rPr>
        <w:t>:</w:t>
      </w:r>
    </w:p>
    <w:p w14:paraId="347FA045" w14:textId="65263BBC" w:rsidR="00EB0227" w:rsidRPr="0036465C" w:rsidRDefault="00EB0227" w:rsidP="00EB0227">
      <w:pPr>
        <w:pStyle w:val="BodyText"/>
        <w:tabs>
          <w:tab w:val="left" w:pos="5599"/>
          <w:tab w:val="left" w:pos="10247"/>
        </w:tabs>
        <w:spacing w:before="100"/>
        <w:ind w:left="100"/>
        <w:jc w:val="both"/>
      </w:pPr>
      <w:r w:rsidRPr="0036465C">
        <w:rPr>
          <w:color w:val="231F20"/>
        </w:rPr>
        <w:t>Business</w:t>
      </w:r>
      <w:r w:rsidRPr="0036465C">
        <w:rPr>
          <w:color w:val="231F20"/>
          <w:spacing w:val="-2"/>
        </w:rPr>
        <w:t xml:space="preserve"> </w:t>
      </w:r>
      <w:r w:rsidRPr="0036465C">
        <w:rPr>
          <w:color w:val="231F20"/>
        </w:rPr>
        <w:t>Name:</w:t>
      </w:r>
      <w:r w:rsidRPr="0036465C">
        <w:rPr>
          <w:color w:val="231F20"/>
          <w:u w:val="single" w:color="221E1F"/>
        </w:rPr>
        <w:t xml:space="preserve"> </w:t>
      </w:r>
      <w:r w:rsidRPr="0036465C">
        <w:rPr>
          <w:color w:val="231F20"/>
          <w:u w:val="single" w:color="221E1F"/>
        </w:rPr>
        <w:tab/>
      </w:r>
      <w:r w:rsidRPr="0036465C">
        <w:rPr>
          <w:color w:val="231F20"/>
          <w:spacing w:val="-3"/>
        </w:rPr>
        <w:t>Tax</w:t>
      </w:r>
      <w:r w:rsidRPr="0036465C">
        <w:rPr>
          <w:color w:val="231F20"/>
        </w:rPr>
        <w:t xml:space="preserve"> ID:  </w:t>
      </w:r>
      <w:r w:rsidRPr="0036465C">
        <w:rPr>
          <w:color w:val="231F20"/>
          <w:u w:val="single" w:color="221E1F"/>
        </w:rPr>
        <w:t xml:space="preserve"> </w:t>
      </w:r>
      <w:r w:rsidRPr="0036465C">
        <w:rPr>
          <w:color w:val="231F20"/>
          <w:u w:val="single" w:color="221E1F"/>
        </w:rPr>
        <w:tab/>
      </w:r>
    </w:p>
    <w:p w14:paraId="1F344C56" w14:textId="4A63A9E1" w:rsidR="00EB0227" w:rsidRPr="0036465C" w:rsidRDefault="00EB0227" w:rsidP="003F6391">
      <w:pPr>
        <w:pStyle w:val="BodyText"/>
        <w:spacing w:before="202" w:line="427" w:lineRule="auto"/>
        <w:ind w:left="720" w:right="391" w:hanging="630"/>
        <w:jc w:val="both"/>
      </w:pPr>
      <w:r w:rsidRPr="0036465C">
        <w:rPr>
          <w:noProof/>
        </w:rPr>
        <mc:AlternateContent>
          <mc:Choice Requires="wps">
            <w:drawing>
              <wp:anchor distT="0" distB="0" distL="114300" distR="114300" simplePos="0" relativeHeight="251665408" behindDoc="1" locked="0" layoutInCell="1" allowOverlap="1" wp14:anchorId="63446298" wp14:editId="24B25C90">
                <wp:simplePos x="0" y="0"/>
                <wp:positionH relativeFrom="page">
                  <wp:posOffset>545367</wp:posOffset>
                </wp:positionH>
                <wp:positionV relativeFrom="paragraph">
                  <wp:posOffset>425450</wp:posOffset>
                </wp:positionV>
                <wp:extent cx="139065" cy="139065"/>
                <wp:effectExtent l="0" t="0" r="13335" b="1333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ECCBF" id="Rectangle 61" o:spid="_x0000_s1026" style="position:absolute;margin-left:42.95pt;margin-top:33.5pt;width:10.95pt;height:10.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" filled="f" strokecolor="#231f20" strokeweight="1pt">
                <v:path arrowok="t"/>
                <w10:wrap anchorx="page"/>
              </v:rect>
            </w:pict>
          </mc:Fallback>
        </mc:AlternateContent>
      </w:r>
      <w:r w:rsidRPr="0036465C">
        <w:rPr>
          <w:color w:val="231F20"/>
        </w:rPr>
        <w:t>Please</w:t>
      </w:r>
      <w:r w:rsidRPr="0036465C">
        <w:rPr>
          <w:color w:val="231F20"/>
          <w:spacing w:val="-3"/>
        </w:rPr>
        <w:t xml:space="preserve"> </w:t>
      </w:r>
      <w:r w:rsidRPr="0036465C">
        <w:rPr>
          <w:color w:val="231F20"/>
        </w:rPr>
        <w:t>check</w:t>
      </w:r>
      <w:r w:rsidRPr="0036465C">
        <w:rPr>
          <w:color w:val="231F20"/>
          <w:spacing w:val="-4"/>
        </w:rPr>
        <w:t xml:space="preserve"> </w:t>
      </w:r>
      <w:r w:rsidRPr="0036465C">
        <w:rPr>
          <w:color w:val="231F20"/>
        </w:rPr>
        <w:t>the</w:t>
      </w:r>
      <w:r w:rsidRPr="0036465C">
        <w:rPr>
          <w:color w:val="231F20"/>
          <w:spacing w:val="-3"/>
        </w:rPr>
        <w:t xml:space="preserve"> </w:t>
      </w:r>
      <w:r w:rsidRPr="0036465C">
        <w:rPr>
          <w:color w:val="231F20"/>
        </w:rPr>
        <w:t>appropriate</w:t>
      </w:r>
      <w:r w:rsidRPr="0036465C">
        <w:rPr>
          <w:color w:val="231F20"/>
          <w:spacing w:val="-3"/>
        </w:rPr>
        <w:t xml:space="preserve"> </w:t>
      </w:r>
      <w:r w:rsidRPr="0036465C">
        <w:rPr>
          <w:color w:val="231F20"/>
        </w:rPr>
        <w:t>box</w:t>
      </w:r>
      <w:r w:rsidRPr="0036465C">
        <w:rPr>
          <w:color w:val="231F20"/>
          <w:spacing w:val="-3"/>
        </w:rPr>
        <w:t xml:space="preserve"> </w:t>
      </w:r>
      <w:r w:rsidRPr="0036465C">
        <w:rPr>
          <w:color w:val="231F20"/>
        </w:rPr>
        <w:t>for</w:t>
      </w:r>
      <w:r w:rsidRPr="0036465C">
        <w:rPr>
          <w:color w:val="231F20"/>
          <w:spacing w:val="-4"/>
        </w:rPr>
        <w:t xml:space="preserve"> </w:t>
      </w:r>
      <w:r w:rsidRPr="0036465C">
        <w:rPr>
          <w:color w:val="231F20"/>
        </w:rPr>
        <w:t>your</w:t>
      </w:r>
      <w:r w:rsidRPr="0036465C">
        <w:rPr>
          <w:color w:val="231F20"/>
          <w:spacing w:val="-3"/>
        </w:rPr>
        <w:t xml:space="preserve"> </w:t>
      </w:r>
      <w:r w:rsidRPr="0036465C">
        <w:rPr>
          <w:color w:val="231F20"/>
        </w:rPr>
        <w:t>federal</w:t>
      </w:r>
      <w:r w:rsidRPr="0036465C">
        <w:rPr>
          <w:color w:val="231F20"/>
          <w:spacing w:val="-3"/>
        </w:rPr>
        <w:t xml:space="preserve"> </w:t>
      </w:r>
      <w:r w:rsidRPr="0036465C">
        <w:rPr>
          <w:color w:val="231F20"/>
        </w:rPr>
        <w:t>tax</w:t>
      </w:r>
      <w:r w:rsidRPr="0036465C">
        <w:rPr>
          <w:color w:val="231F20"/>
          <w:spacing w:val="-3"/>
        </w:rPr>
        <w:t xml:space="preserve"> </w:t>
      </w:r>
      <w:r w:rsidRPr="0036465C">
        <w:rPr>
          <w:color w:val="231F20"/>
        </w:rPr>
        <w:t>classification.</w:t>
      </w:r>
      <w:r w:rsidRPr="0036465C">
        <w:rPr>
          <w:color w:val="231F20"/>
          <w:spacing w:val="-3"/>
        </w:rPr>
        <w:t xml:space="preserve"> </w:t>
      </w:r>
      <w:r w:rsidRPr="0036465C">
        <w:rPr>
          <w:color w:val="231F20"/>
        </w:rPr>
        <w:t>Check</w:t>
      </w:r>
      <w:r w:rsidRPr="0036465C">
        <w:rPr>
          <w:color w:val="231F20"/>
          <w:spacing w:val="-3"/>
        </w:rPr>
        <w:t xml:space="preserve"> </w:t>
      </w:r>
      <w:r w:rsidRPr="0036465C">
        <w:rPr>
          <w:color w:val="231F20"/>
        </w:rPr>
        <w:t>only</w:t>
      </w:r>
      <w:r w:rsidRPr="0036465C">
        <w:rPr>
          <w:color w:val="231F20"/>
          <w:spacing w:val="-4"/>
        </w:rPr>
        <w:t xml:space="preserve"> </w:t>
      </w:r>
      <w:r w:rsidRPr="0036465C">
        <w:rPr>
          <w:color w:val="231F20"/>
        </w:rPr>
        <w:t>ONE</w:t>
      </w:r>
      <w:r w:rsidRPr="0036465C">
        <w:rPr>
          <w:color w:val="231F20"/>
          <w:spacing w:val="-4"/>
        </w:rPr>
        <w:t xml:space="preserve"> </w:t>
      </w:r>
      <w:r w:rsidRPr="0036465C">
        <w:rPr>
          <w:color w:val="231F20"/>
        </w:rPr>
        <w:t>of</w:t>
      </w:r>
      <w:r w:rsidRPr="0036465C">
        <w:rPr>
          <w:color w:val="231F20"/>
          <w:spacing w:val="-4"/>
        </w:rPr>
        <w:t xml:space="preserve"> </w:t>
      </w:r>
      <w:r w:rsidRPr="0036465C">
        <w:rPr>
          <w:color w:val="231F20"/>
        </w:rPr>
        <w:t>the</w:t>
      </w:r>
      <w:r w:rsidRPr="0036465C">
        <w:rPr>
          <w:color w:val="231F20"/>
          <w:spacing w:val="-3"/>
        </w:rPr>
        <w:t xml:space="preserve"> </w:t>
      </w:r>
      <w:r w:rsidRPr="0036465C">
        <w:rPr>
          <w:color w:val="231F20"/>
        </w:rPr>
        <w:t>following</w:t>
      </w:r>
      <w:r w:rsidRPr="0036465C">
        <w:rPr>
          <w:color w:val="231F20"/>
          <w:spacing w:val="-4"/>
        </w:rPr>
        <w:t xml:space="preserve"> </w:t>
      </w:r>
      <w:r w:rsidRPr="0036465C">
        <w:rPr>
          <w:color w:val="231F20"/>
        </w:rPr>
        <w:t>boxes: Individual/sole proprietor or single-member</w:t>
      </w:r>
      <w:r w:rsidRPr="0036465C">
        <w:rPr>
          <w:color w:val="231F20"/>
          <w:spacing w:val="-5"/>
        </w:rPr>
        <w:t xml:space="preserve"> </w:t>
      </w:r>
      <w:r w:rsidRPr="0036465C">
        <w:rPr>
          <w:color w:val="231F20"/>
        </w:rPr>
        <w:t>LLC</w:t>
      </w:r>
    </w:p>
    <w:p w14:paraId="6A305E7A" w14:textId="6BD92087" w:rsidR="000305BA" w:rsidRPr="0036465C" w:rsidRDefault="001E7C29" w:rsidP="00AB64A0">
      <w:pPr>
        <w:pStyle w:val="BodyText"/>
        <w:spacing w:before="3" w:line="427" w:lineRule="auto"/>
        <w:ind w:left="720"/>
        <w:jc w:val="both"/>
        <w:rPr>
          <w:color w:val="231F20"/>
          <w:spacing w:val="-3"/>
        </w:rPr>
      </w:pPr>
      <w:r w:rsidRPr="0036465C">
        <w:rPr>
          <w:noProof/>
        </w:rPr>
        <mc:AlternateContent>
          <mc:Choice Requires="wps">
            <w:drawing>
              <wp:anchor distT="0" distB="0" distL="114300" distR="114300" simplePos="0" relativeHeight="251666432" behindDoc="0" locked="0" layoutInCell="1" allowOverlap="1" wp14:anchorId="4E41A57B" wp14:editId="134628E0">
                <wp:simplePos x="0" y="0"/>
                <wp:positionH relativeFrom="page">
                  <wp:posOffset>541020</wp:posOffset>
                </wp:positionH>
                <wp:positionV relativeFrom="paragraph">
                  <wp:posOffset>17878</wp:posOffset>
                </wp:positionV>
                <wp:extent cx="139065" cy="139065"/>
                <wp:effectExtent l="0" t="0" r="13335" b="1333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49725" id="Rectangle 60" o:spid="_x0000_s1026" style="position:absolute;margin-left:42.6pt;margin-top:1.4pt;width:10.95pt;height:10.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" filled="f" strokecolor="#231f20" strokeweight="1pt">
                <v:path arrowok="t"/>
                <w10:wrap anchorx="page"/>
              </v:rect>
            </w:pict>
          </mc:Fallback>
        </mc:AlternateContent>
      </w:r>
      <w:r w:rsidRPr="0036465C">
        <w:rPr>
          <w:noProof/>
        </w:rPr>
        <mc:AlternateContent>
          <mc:Choice Requires="wps">
            <w:drawing>
              <wp:anchor distT="0" distB="0" distL="114300" distR="114300" simplePos="0" relativeHeight="251669504" behindDoc="0" locked="0" layoutInCell="1" allowOverlap="1" wp14:anchorId="1A5ECCCC" wp14:editId="3915A93B">
                <wp:simplePos x="0" y="0"/>
                <wp:positionH relativeFrom="page">
                  <wp:posOffset>541020</wp:posOffset>
                </wp:positionH>
                <wp:positionV relativeFrom="paragraph">
                  <wp:posOffset>788035</wp:posOffset>
                </wp:positionV>
                <wp:extent cx="139065" cy="139065"/>
                <wp:effectExtent l="0" t="0" r="13335" b="1333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EAB29" id="Rectangle 57" o:spid="_x0000_s1026" style="position:absolute;margin-left:42.6pt;margin-top:62.05pt;width:10.95pt;height:10.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" filled="f" strokecolor="#231f20" strokeweight="1pt">
                <v:path arrowok="t"/>
                <w10:wrap anchorx="page"/>
              </v:rect>
            </w:pict>
          </mc:Fallback>
        </mc:AlternateContent>
      </w:r>
      <w:r w:rsidRPr="0036465C">
        <w:rPr>
          <w:noProof/>
        </w:rPr>
        <mc:AlternateContent>
          <mc:Choice Requires="wps">
            <w:drawing>
              <wp:anchor distT="0" distB="0" distL="114300" distR="114300" simplePos="0" relativeHeight="251667456" behindDoc="0" locked="0" layoutInCell="1" allowOverlap="1" wp14:anchorId="1CBAA4AA" wp14:editId="06EFD045">
                <wp:simplePos x="0" y="0"/>
                <wp:positionH relativeFrom="page">
                  <wp:posOffset>541020</wp:posOffset>
                </wp:positionH>
                <wp:positionV relativeFrom="paragraph">
                  <wp:posOffset>267335</wp:posOffset>
                </wp:positionV>
                <wp:extent cx="139065" cy="139065"/>
                <wp:effectExtent l="0" t="0" r="13335" b="1333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3F384" id="Rectangle 59" o:spid="_x0000_s1026" style="position:absolute;margin-left:42.6pt;margin-top:21.05pt;width:10.95pt;height:10.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" filled="f" strokecolor="#231f20" strokeweight="1pt">
                <v:path arrowok="t"/>
                <w10:wrap anchorx="page"/>
              </v:rect>
            </w:pict>
          </mc:Fallback>
        </mc:AlternateContent>
      </w:r>
      <w:r w:rsidRPr="0036465C">
        <w:rPr>
          <w:noProof/>
        </w:rPr>
        <mc:AlternateContent>
          <mc:Choice Requires="wps">
            <w:drawing>
              <wp:anchor distT="0" distB="0" distL="114300" distR="114300" simplePos="0" relativeHeight="251668480" behindDoc="0" locked="0" layoutInCell="1" allowOverlap="1" wp14:anchorId="5C687C9E" wp14:editId="00B6FC0B">
                <wp:simplePos x="0" y="0"/>
                <wp:positionH relativeFrom="page">
                  <wp:posOffset>541020</wp:posOffset>
                </wp:positionH>
                <wp:positionV relativeFrom="paragraph">
                  <wp:posOffset>522605</wp:posOffset>
                </wp:positionV>
                <wp:extent cx="139065" cy="139065"/>
                <wp:effectExtent l="0" t="0" r="13335" b="1333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19A78" id="Rectangle 58" o:spid="_x0000_s1026" style="position:absolute;margin-left:42.6pt;margin-top:41.15pt;width:10.95pt;height:10.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" filled="f" strokecolor="#231f20" strokeweight="1pt">
                <v:path arrowok="t"/>
                <w10:wrap anchorx="page"/>
              </v:rect>
            </w:pict>
          </mc:Fallback>
        </mc:AlternateContent>
      </w:r>
      <w:r w:rsidR="00EB0227" w:rsidRPr="0036465C">
        <w:rPr>
          <w:color w:val="231F20"/>
        </w:rPr>
        <w:t>C</w:t>
      </w:r>
      <w:r w:rsidR="000305BA" w:rsidRPr="0036465C">
        <w:rPr>
          <w:color w:val="231F20"/>
        </w:rPr>
        <w:t xml:space="preserve"> </w:t>
      </w:r>
      <w:r w:rsidR="00EB0227" w:rsidRPr="0036465C">
        <w:rPr>
          <w:color w:val="231F20"/>
          <w:spacing w:val="-3"/>
        </w:rPr>
        <w:t xml:space="preserve">Corporation </w:t>
      </w:r>
    </w:p>
    <w:p w14:paraId="511DC165" w14:textId="1085B817" w:rsidR="000305BA" w:rsidRPr="0036465C" w:rsidRDefault="00EB0227" w:rsidP="00AB64A0">
      <w:pPr>
        <w:pStyle w:val="BodyText"/>
        <w:spacing w:before="3" w:line="427" w:lineRule="auto"/>
        <w:ind w:left="720"/>
        <w:jc w:val="both"/>
        <w:rPr>
          <w:color w:val="231F20"/>
        </w:rPr>
      </w:pPr>
      <w:r w:rsidRPr="0036465C">
        <w:rPr>
          <w:color w:val="231F20"/>
        </w:rPr>
        <w:t xml:space="preserve">S Corporation </w:t>
      </w:r>
    </w:p>
    <w:p w14:paraId="34614DD8" w14:textId="1653F81E" w:rsidR="00EB0227" w:rsidRPr="0036465C" w:rsidRDefault="00EB0227" w:rsidP="00AB64A0">
      <w:pPr>
        <w:pStyle w:val="BodyText"/>
        <w:spacing w:before="3" w:line="427" w:lineRule="auto"/>
        <w:ind w:left="720"/>
        <w:jc w:val="both"/>
      </w:pPr>
      <w:r w:rsidRPr="0036465C">
        <w:rPr>
          <w:color w:val="231F20"/>
        </w:rPr>
        <w:t>Partnership</w:t>
      </w:r>
    </w:p>
    <w:p w14:paraId="13F41FB4" w14:textId="2BB3A568" w:rsidR="00EB0227" w:rsidRPr="0036465C" w:rsidRDefault="00EB0227" w:rsidP="00AB64A0">
      <w:pPr>
        <w:pStyle w:val="BodyText"/>
        <w:spacing w:before="4"/>
        <w:ind w:left="720"/>
        <w:jc w:val="both"/>
      </w:pPr>
      <w:r w:rsidRPr="0036465C">
        <w:rPr>
          <w:color w:val="231F20"/>
        </w:rPr>
        <w:t>Limited Liability Company</w:t>
      </w:r>
    </w:p>
    <w:p w14:paraId="098B452D" w14:textId="6AA54268" w:rsidR="007E7B3C" w:rsidRPr="0036465C" w:rsidRDefault="00812848" w:rsidP="007E7B3C">
      <w:pPr>
        <w:pStyle w:val="BodyText"/>
        <w:tabs>
          <w:tab w:val="left" w:pos="11252"/>
        </w:tabs>
        <w:spacing w:before="202" w:line="427" w:lineRule="auto"/>
        <w:ind w:left="820" w:right="465" w:firstLine="719"/>
        <w:jc w:val="both"/>
        <w:rPr>
          <w:color w:val="231F20"/>
        </w:rPr>
      </w:pPr>
      <w:r w:rsidRPr="0036465C">
        <w:rPr>
          <w:noProof/>
          <w:color w:val="231F20"/>
        </w:rPr>
        <mc:AlternateContent>
          <mc:Choice Requires="wps">
            <w:drawing>
              <wp:anchor distT="0" distB="0" distL="114300" distR="114300" simplePos="0" relativeHeight="251671552" behindDoc="0" locked="0" layoutInCell="1" allowOverlap="1" wp14:anchorId="42E1DB97" wp14:editId="36C8BC18">
                <wp:simplePos x="0" y="0"/>
                <wp:positionH relativeFrom="column">
                  <wp:posOffset>5525310</wp:posOffset>
                </wp:positionH>
                <wp:positionV relativeFrom="paragraph">
                  <wp:posOffset>259580</wp:posOffset>
                </wp:positionV>
                <wp:extent cx="1318381" cy="0"/>
                <wp:effectExtent l="0" t="0" r="15240" b="12700"/>
                <wp:wrapNone/>
                <wp:docPr id="7" name="Straight Connector 7"/>
                <wp:cNvGraphicFramePr/>
                <a:graphic xmlns:a="http://schemas.openxmlformats.org/drawingml/2006/main">
                  <a:graphicData uri="http://schemas.microsoft.com/office/word/2010/wordprocessingShape">
                    <wps:wsp>
                      <wps:cNvCnPr/>
                      <wps:spPr>
                        <a:xfrm>
                          <a:off x="0" y="0"/>
                          <a:ext cx="13183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6DB68B"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35.05pt,20.45pt" to="538.85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" strokecolor="#1f1446 [3200]" strokeweight=".5pt">
                <v:stroke joinstyle="miter"/>
              </v:line>
            </w:pict>
          </mc:Fallback>
        </mc:AlternateContent>
      </w:r>
      <w:r w:rsidR="00EB0227" w:rsidRPr="0036465C">
        <w:rPr>
          <w:color w:val="231F20"/>
        </w:rPr>
        <w:t>Write in tax classification (C=corporation, S=S</w:t>
      </w:r>
      <w:r w:rsidR="00EB0227" w:rsidRPr="0036465C">
        <w:rPr>
          <w:color w:val="231F20"/>
          <w:spacing w:val="-34"/>
        </w:rPr>
        <w:t xml:space="preserve"> </w:t>
      </w:r>
      <w:r w:rsidR="00EB0227" w:rsidRPr="0036465C">
        <w:rPr>
          <w:color w:val="231F20"/>
        </w:rPr>
        <w:t>corporation,</w:t>
      </w:r>
      <w:r w:rsidR="00EB0227" w:rsidRPr="0036465C">
        <w:rPr>
          <w:color w:val="231F20"/>
          <w:spacing w:val="-5"/>
        </w:rPr>
        <w:t xml:space="preserve"> </w:t>
      </w:r>
      <w:r w:rsidR="00EB0227" w:rsidRPr="0036465C">
        <w:rPr>
          <w:color w:val="231F20"/>
        </w:rPr>
        <w:t xml:space="preserve">P=Partnership): </w:t>
      </w:r>
    </w:p>
    <w:p w14:paraId="1770F3C4" w14:textId="39A49EB5" w:rsidR="00EB0227" w:rsidRPr="0036465C" w:rsidRDefault="007E7B3C" w:rsidP="007E7B3C">
      <w:pPr>
        <w:pStyle w:val="BodyText"/>
        <w:tabs>
          <w:tab w:val="left" w:pos="11252"/>
        </w:tabs>
        <w:spacing w:before="202" w:line="427" w:lineRule="auto"/>
        <w:ind w:left="810" w:right="465"/>
        <w:jc w:val="both"/>
        <w:rPr>
          <w:color w:val="231F20"/>
        </w:rPr>
      </w:pPr>
      <w:r w:rsidRPr="0036465C">
        <w:rPr>
          <w:noProof/>
        </w:rPr>
        <mc:AlternateContent>
          <mc:Choice Requires="wps">
            <w:drawing>
              <wp:anchor distT="0" distB="0" distL="114300" distR="114300" simplePos="0" relativeHeight="251670528" behindDoc="0" locked="0" layoutInCell="1" allowOverlap="1" wp14:anchorId="4EFA9CEF" wp14:editId="315E10CB">
                <wp:simplePos x="0" y="0"/>
                <wp:positionH relativeFrom="page">
                  <wp:posOffset>541118</wp:posOffset>
                </wp:positionH>
                <wp:positionV relativeFrom="paragraph">
                  <wp:posOffset>114300</wp:posOffset>
                </wp:positionV>
                <wp:extent cx="139065" cy="139065"/>
                <wp:effectExtent l="0" t="0" r="13335" b="1333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12EF5" id="Rectangle 56" o:spid="_x0000_s1026" style="position:absolute;margin-left:42.6pt;margin-top:9pt;width:10.95pt;height:10.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" filled="f" strokecolor="#231f20" strokeweight="1pt">
                <v:path arrowok="t"/>
                <w10:wrap anchorx="page"/>
              </v:rect>
            </w:pict>
          </mc:Fallback>
        </mc:AlternateContent>
      </w:r>
      <w:r w:rsidR="00EB0227" w:rsidRPr="0036465C">
        <w:rPr>
          <w:color w:val="231F20"/>
        </w:rPr>
        <w:t>Other (see IRS guidelines): Click or tap here to enter</w:t>
      </w:r>
      <w:r w:rsidR="00EB0227" w:rsidRPr="0036465C">
        <w:rPr>
          <w:color w:val="231F20"/>
          <w:spacing w:val="-9"/>
        </w:rPr>
        <w:t xml:space="preserve"> </w:t>
      </w:r>
      <w:r w:rsidR="00EB0227" w:rsidRPr="0036465C">
        <w:rPr>
          <w:color w:val="231F20"/>
        </w:rPr>
        <w:t>text.</w:t>
      </w:r>
    </w:p>
    <w:p w14:paraId="51B39F17" w14:textId="54D9654C" w:rsidR="00151393" w:rsidRPr="0036465C" w:rsidRDefault="001F0F1C" w:rsidP="001F0F1C">
      <w:pPr>
        <w:pStyle w:val="BodyText"/>
        <w:tabs>
          <w:tab w:val="left" w:pos="4964"/>
          <w:tab w:val="left" w:pos="7946"/>
          <w:tab w:val="left" w:pos="9650"/>
          <w:tab w:val="left" w:pos="11274"/>
        </w:tabs>
        <w:spacing w:before="3"/>
        <w:ind w:left="100"/>
        <w:rPr>
          <w:color w:val="231F20"/>
        </w:rPr>
      </w:pPr>
      <w:r w:rsidRPr="0036465C">
        <w:rPr>
          <w:noProof/>
          <w:color w:val="231F20"/>
        </w:rPr>
        <mc:AlternateContent>
          <mc:Choice Requires="wps">
            <w:drawing>
              <wp:anchor distT="0" distB="0" distL="114300" distR="114300" simplePos="0" relativeHeight="251675648" behindDoc="0" locked="0" layoutInCell="1" allowOverlap="1" wp14:anchorId="605B6F13" wp14:editId="661D4D3A">
                <wp:simplePos x="0" y="0"/>
                <wp:positionH relativeFrom="column">
                  <wp:posOffset>6390929</wp:posOffset>
                </wp:positionH>
                <wp:positionV relativeFrom="paragraph">
                  <wp:posOffset>142240</wp:posOffset>
                </wp:positionV>
                <wp:extent cx="780037" cy="0"/>
                <wp:effectExtent l="0" t="0" r="7620" b="12700"/>
                <wp:wrapNone/>
                <wp:docPr id="10" name="Straight Connector 10"/>
                <wp:cNvGraphicFramePr/>
                <a:graphic xmlns:a="http://schemas.openxmlformats.org/drawingml/2006/main">
                  <a:graphicData uri="http://schemas.microsoft.com/office/word/2010/wordprocessingShape">
                    <wps:wsp>
                      <wps:cNvCnPr/>
                      <wps:spPr>
                        <a:xfrm>
                          <a:off x="0" y="0"/>
                          <a:ext cx="780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C90E4" id="Straight Connector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2pt,11.2pt" to="564.6pt,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" strokecolor="#1f1446 [3200]" strokeweight=".5pt">
                <v:stroke joinstyle="miter"/>
              </v:line>
            </w:pict>
          </mc:Fallback>
        </mc:AlternateContent>
      </w:r>
      <w:r w:rsidR="00151393" w:rsidRPr="0036465C">
        <w:rPr>
          <w:color w:val="231F20"/>
        </w:rPr>
        <w:t>Street</w:t>
      </w:r>
      <w:r w:rsidR="00151393" w:rsidRPr="0036465C">
        <w:rPr>
          <w:color w:val="231F20"/>
          <w:spacing w:val="-2"/>
        </w:rPr>
        <w:t xml:space="preserve"> </w:t>
      </w:r>
      <w:r w:rsidR="00151393" w:rsidRPr="0036465C">
        <w:rPr>
          <w:color w:val="231F20"/>
        </w:rPr>
        <w:t>Address:</w:t>
      </w:r>
      <w:r w:rsidR="00151393" w:rsidRPr="0036465C">
        <w:rPr>
          <w:color w:val="231F20"/>
          <w:u w:val="single" w:color="221E1F"/>
        </w:rPr>
        <w:t xml:space="preserve"> </w:t>
      </w:r>
      <w:r w:rsidR="00151393" w:rsidRPr="0036465C">
        <w:rPr>
          <w:color w:val="231F20"/>
          <w:u w:val="single" w:color="221E1F"/>
        </w:rPr>
        <w:tab/>
      </w:r>
      <w:r w:rsidR="00151393" w:rsidRPr="0036465C">
        <w:rPr>
          <w:color w:val="231F20"/>
          <w:u w:val="single" w:color="221E1F"/>
        </w:rPr>
        <w:t xml:space="preserve"> </w:t>
      </w:r>
      <w:r w:rsidR="00151393" w:rsidRPr="0036465C">
        <w:rPr>
          <w:color w:val="231F20"/>
        </w:rPr>
        <w:t>City:</w:t>
      </w:r>
      <w:r w:rsidR="00151393" w:rsidRPr="0036465C">
        <w:rPr>
          <w:color w:val="231F20"/>
          <w:u w:val="single" w:color="221E1F"/>
        </w:rPr>
        <w:t xml:space="preserve"> </w:t>
      </w:r>
      <w:r w:rsidR="00151393" w:rsidRPr="0036465C">
        <w:rPr>
          <w:color w:val="231F20"/>
          <w:u w:val="single" w:color="221E1F"/>
        </w:rPr>
        <w:tab/>
      </w:r>
      <w:r w:rsidR="00151393" w:rsidRPr="0036465C">
        <w:rPr>
          <w:color w:val="231F20"/>
          <w:u w:val="single" w:color="221E1F"/>
        </w:rPr>
        <w:t xml:space="preserve"> </w:t>
      </w:r>
      <w:r w:rsidR="00151393" w:rsidRPr="0036465C">
        <w:rPr>
          <w:color w:val="231F20"/>
        </w:rPr>
        <w:t>State:</w:t>
      </w:r>
      <w:r w:rsidR="00151393" w:rsidRPr="0036465C">
        <w:rPr>
          <w:color w:val="231F20"/>
          <w:u w:val="single" w:color="221E1F"/>
        </w:rPr>
        <w:t xml:space="preserve"> </w:t>
      </w:r>
      <w:r w:rsidR="00151393" w:rsidRPr="0036465C">
        <w:rPr>
          <w:color w:val="231F20"/>
          <w:u w:val="single" w:color="221E1F"/>
        </w:rPr>
        <w:tab/>
      </w:r>
      <w:r w:rsidR="00151393" w:rsidRPr="0036465C">
        <w:rPr>
          <w:color w:val="231F20"/>
        </w:rPr>
        <w:t>Zip:</w:t>
      </w:r>
    </w:p>
    <w:p w14:paraId="5BF03D41" w14:textId="77777777" w:rsidR="001F0F1C" w:rsidRPr="0036465C" w:rsidRDefault="001F0F1C" w:rsidP="001F0F1C">
      <w:pPr>
        <w:pStyle w:val="BodyText"/>
        <w:tabs>
          <w:tab w:val="left" w:pos="4964"/>
          <w:tab w:val="left" w:pos="7946"/>
          <w:tab w:val="left" w:pos="9650"/>
          <w:tab w:val="left" w:pos="11274"/>
        </w:tabs>
        <w:spacing w:before="3"/>
        <w:ind w:left="100"/>
      </w:pPr>
    </w:p>
    <w:p w14:paraId="321BD81A" w14:textId="77777777" w:rsidR="000F60FB" w:rsidRPr="0036465C" w:rsidRDefault="00151393" w:rsidP="00195F71">
      <w:pPr>
        <w:pStyle w:val="BodyText"/>
        <w:tabs>
          <w:tab w:val="left" w:pos="6512"/>
        </w:tabs>
        <w:spacing w:before="100"/>
        <w:ind w:left="100"/>
        <w:rPr>
          <w:color w:val="231F20"/>
          <w:u w:val="single" w:color="221E1F"/>
        </w:rPr>
      </w:pPr>
      <w:r w:rsidRPr="0036465C">
        <w:rPr>
          <w:color w:val="231F20"/>
        </w:rPr>
        <w:t xml:space="preserve">Contact Person and Title: </w:t>
      </w:r>
      <w:r w:rsidRPr="0036465C">
        <w:rPr>
          <w:color w:val="231F20"/>
          <w:u w:val="single" w:color="221E1F"/>
        </w:rPr>
        <w:t xml:space="preserve"> </w:t>
      </w:r>
      <w:r w:rsidRPr="0036465C">
        <w:rPr>
          <w:color w:val="231F20"/>
          <w:u w:val="single" w:color="221E1F"/>
        </w:rPr>
        <w:tab/>
      </w:r>
    </w:p>
    <w:p w14:paraId="33394957" w14:textId="7D1A5AEA" w:rsidR="008A2F28" w:rsidRPr="0036465C" w:rsidRDefault="00195F71" w:rsidP="005E5D8A">
      <w:pPr>
        <w:pStyle w:val="BodyText"/>
        <w:tabs>
          <w:tab w:val="left" w:pos="4563"/>
          <w:tab w:val="left" w:pos="4615"/>
        </w:tabs>
        <w:spacing w:before="240" w:line="427" w:lineRule="auto"/>
        <w:ind w:left="86" w:right="43"/>
        <w:rPr>
          <w:color w:val="231F20"/>
        </w:rPr>
      </w:pPr>
      <w:r w:rsidRPr="0036465C">
        <w:rPr>
          <w:color w:val="231F20"/>
        </w:rPr>
        <w:t>Phone:</w:t>
      </w:r>
      <w:r w:rsidRPr="0036465C">
        <w:rPr>
          <w:color w:val="231F20"/>
          <w:u w:val="single" w:color="221E1F"/>
        </w:rPr>
        <w:tab/>
      </w:r>
      <w:r w:rsidRPr="0036465C">
        <w:rPr>
          <w:color w:val="231F20"/>
          <w:u w:val="single" w:color="221E1F"/>
        </w:rPr>
        <w:tab/>
      </w:r>
      <w:r w:rsidRPr="0036465C">
        <w:rPr>
          <w:color w:val="231F20"/>
        </w:rPr>
        <w:t xml:space="preserve"> </w:t>
      </w:r>
      <w:r w:rsidR="008A2F28" w:rsidRPr="0036465C">
        <w:rPr>
          <w:color w:val="231F20"/>
        </w:rPr>
        <w:t>Fax</w:t>
      </w:r>
      <w:r w:rsidR="008A2F28" w:rsidRPr="0036465C">
        <w:rPr>
          <w:color w:val="231F20"/>
        </w:rPr>
        <w:t>:</w:t>
      </w:r>
      <w:r w:rsidR="008A2F28" w:rsidRPr="0036465C">
        <w:rPr>
          <w:color w:val="231F20"/>
          <w:u w:val="single" w:color="221E1F"/>
        </w:rPr>
        <w:tab/>
      </w:r>
      <w:r w:rsidR="008A2F28" w:rsidRPr="0036465C">
        <w:rPr>
          <w:color w:val="231F20"/>
          <w:u w:val="single" w:color="221E1F"/>
        </w:rPr>
        <w:tab/>
      </w:r>
      <w:r w:rsidR="008A2F28" w:rsidRPr="0036465C">
        <w:rPr>
          <w:color w:val="231F20"/>
          <w:u w:val="single" w:color="221E1F"/>
        </w:rPr>
        <w:tab/>
      </w:r>
      <w:r w:rsidR="008A2F28" w:rsidRPr="0036465C">
        <w:rPr>
          <w:color w:val="231F20"/>
        </w:rPr>
        <w:t xml:space="preserve"> </w:t>
      </w:r>
    </w:p>
    <w:p w14:paraId="2A30F5CD" w14:textId="77777777" w:rsidR="002307AA" w:rsidRPr="0036465C" w:rsidRDefault="00195F71" w:rsidP="002307AA">
      <w:pPr>
        <w:pStyle w:val="BodyText"/>
        <w:tabs>
          <w:tab w:val="left" w:pos="4563"/>
          <w:tab w:val="left" w:pos="4615"/>
        </w:tabs>
        <w:spacing w:before="100" w:line="427" w:lineRule="auto"/>
        <w:ind w:left="90" w:right="38"/>
      </w:pPr>
      <w:r w:rsidRPr="0036465C">
        <w:rPr>
          <w:color w:val="231F20"/>
        </w:rPr>
        <w:t xml:space="preserve">Email: </w:t>
      </w:r>
      <w:r w:rsidRPr="0036465C">
        <w:rPr>
          <w:color w:val="231F20"/>
          <w:u w:val="single" w:color="221E1F"/>
        </w:rPr>
        <w:t xml:space="preserve"> </w:t>
      </w:r>
      <w:r w:rsidRPr="0036465C">
        <w:rPr>
          <w:color w:val="231F20"/>
          <w:u w:val="single" w:color="221E1F"/>
        </w:rPr>
        <w:tab/>
      </w:r>
    </w:p>
    <w:p w14:paraId="26E08A29" w14:textId="6B51519B" w:rsidR="002307AA" w:rsidRPr="0036465C" w:rsidRDefault="00666BD3" w:rsidP="002307AA">
      <w:pPr>
        <w:pStyle w:val="BodyText"/>
        <w:tabs>
          <w:tab w:val="left" w:pos="4563"/>
          <w:tab w:val="left" w:pos="4615"/>
        </w:tabs>
        <w:spacing w:before="100" w:line="427" w:lineRule="auto"/>
        <w:ind w:left="90" w:right="38"/>
      </w:pPr>
      <w:r w:rsidRPr="0036465C">
        <w:rPr>
          <w:noProof/>
          <w:color w:val="231F20"/>
        </w:rPr>
        <mc:AlternateContent>
          <mc:Choice Requires="wps">
            <w:drawing>
              <wp:anchor distT="0" distB="0" distL="114300" distR="114300" simplePos="0" relativeHeight="251677696" behindDoc="0" locked="0" layoutInCell="1" allowOverlap="1" wp14:anchorId="3718DB77" wp14:editId="3DA59BB4">
                <wp:simplePos x="0" y="0"/>
                <wp:positionH relativeFrom="column">
                  <wp:posOffset>4107815</wp:posOffset>
                </wp:positionH>
                <wp:positionV relativeFrom="paragraph">
                  <wp:posOffset>206105</wp:posOffset>
                </wp:positionV>
                <wp:extent cx="780037" cy="0"/>
                <wp:effectExtent l="0" t="0" r="7620" b="12700"/>
                <wp:wrapNone/>
                <wp:docPr id="11" name="Straight Connector 11"/>
                <wp:cNvGraphicFramePr/>
                <a:graphic xmlns:a="http://schemas.openxmlformats.org/drawingml/2006/main">
                  <a:graphicData uri="http://schemas.microsoft.com/office/word/2010/wordprocessingShape">
                    <wps:wsp>
                      <wps:cNvCnPr/>
                      <wps:spPr>
                        <a:xfrm>
                          <a:off x="0" y="0"/>
                          <a:ext cx="780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A72099" id="Straight Connector 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45pt,16.25pt" to="384.85pt,1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" strokecolor="#1f1446 [3200]" strokeweight=".5pt">
                <v:stroke joinstyle="miter"/>
              </v:line>
            </w:pict>
          </mc:Fallback>
        </mc:AlternateContent>
      </w:r>
      <w:r w:rsidR="00F31528" w:rsidRPr="0036465C">
        <w:rPr>
          <w:color w:val="231F20"/>
          <w:spacing w:val="-3"/>
        </w:rPr>
        <w:t>Website:</w:t>
      </w:r>
      <w:r w:rsidR="00F31528" w:rsidRPr="0036465C">
        <w:rPr>
          <w:color w:val="231F20"/>
          <w:spacing w:val="-3"/>
          <w:u w:val="single" w:color="221E1F"/>
        </w:rPr>
        <w:t xml:space="preserve"> </w:t>
      </w:r>
      <w:r w:rsidR="00F31528" w:rsidRPr="0036465C">
        <w:rPr>
          <w:color w:val="231F20"/>
          <w:spacing w:val="-3"/>
          <w:u w:val="single" w:color="221E1F"/>
        </w:rPr>
        <w:tab/>
      </w:r>
      <w:r w:rsidR="00F31528" w:rsidRPr="0036465C">
        <w:rPr>
          <w:color w:val="231F20"/>
          <w:spacing w:val="-3"/>
        </w:rPr>
        <w:tab/>
      </w:r>
      <w:r w:rsidR="00F31528" w:rsidRPr="0036465C">
        <w:rPr>
          <w:color w:val="231F20"/>
          <w:spacing w:val="-5"/>
        </w:rPr>
        <w:t>Year</w:t>
      </w:r>
      <w:r w:rsidR="00F31528" w:rsidRPr="0036465C">
        <w:rPr>
          <w:color w:val="231F20"/>
          <w:spacing w:val="-10"/>
        </w:rPr>
        <w:t xml:space="preserve"> </w:t>
      </w:r>
      <w:r w:rsidR="00F31528" w:rsidRPr="0036465C">
        <w:rPr>
          <w:color w:val="231F20"/>
        </w:rPr>
        <w:t>Established:</w:t>
      </w:r>
    </w:p>
    <w:p w14:paraId="56BEC460" w14:textId="38476AFF" w:rsidR="00F31528" w:rsidRPr="0036465C" w:rsidRDefault="00F31528" w:rsidP="002307AA">
      <w:pPr>
        <w:pStyle w:val="BodyText"/>
        <w:tabs>
          <w:tab w:val="left" w:pos="4563"/>
          <w:tab w:val="left" w:pos="4615"/>
        </w:tabs>
        <w:spacing w:before="100" w:line="427" w:lineRule="auto"/>
        <w:ind w:left="90" w:right="38"/>
      </w:pPr>
      <w:r w:rsidRPr="0036465C">
        <w:rPr>
          <w:color w:val="231F20"/>
        </w:rPr>
        <w:t>Total Number of</w:t>
      </w:r>
      <w:r w:rsidRPr="0036465C">
        <w:rPr>
          <w:color w:val="231F20"/>
          <w:spacing w:val="-28"/>
        </w:rPr>
        <w:t xml:space="preserve"> </w:t>
      </w:r>
      <w:r w:rsidRPr="0036465C">
        <w:rPr>
          <w:color w:val="231F20"/>
        </w:rPr>
        <w:t xml:space="preserve">Employees:  </w:t>
      </w:r>
      <w:r w:rsidRPr="0036465C">
        <w:rPr>
          <w:color w:val="231F20"/>
          <w:u w:val="single" w:color="221E1F"/>
        </w:rPr>
        <w:t xml:space="preserve"> </w:t>
      </w:r>
      <w:r w:rsidRPr="0036465C">
        <w:rPr>
          <w:color w:val="231F20"/>
          <w:u w:val="single" w:color="221E1F"/>
        </w:rPr>
        <w:tab/>
      </w:r>
    </w:p>
    <w:p w14:paraId="40FCC4C3" w14:textId="77777777" w:rsidR="00DF4E4E" w:rsidRDefault="00DF4E4E" w:rsidP="00EF0FBD">
      <w:pPr>
        <w:pStyle w:val="BodyText"/>
        <w:tabs>
          <w:tab w:val="left" w:pos="8273"/>
          <w:tab w:val="left" w:pos="10094"/>
          <w:tab w:val="left" w:pos="10947"/>
        </w:tabs>
        <w:spacing w:before="100"/>
        <w:rPr>
          <w:color w:val="231F20"/>
        </w:rPr>
      </w:pPr>
    </w:p>
    <w:p w14:paraId="13FDF8A6" w14:textId="77777777" w:rsidR="00DF4E4E" w:rsidRDefault="00DF4E4E" w:rsidP="00EF0FBD">
      <w:pPr>
        <w:pStyle w:val="BodyText"/>
        <w:tabs>
          <w:tab w:val="left" w:pos="8273"/>
          <w:tab w:val="left" w:pos="10094"/>
          <w:tab w:val="left" w:pos="10947"/>
        </w:tabs>
        <w:spacing w:before="100"/>
        <w:rPr>
          <w:color w:val="231F20"/>
        </w:rPr>
      </w:pPr>
    </w:p>
    <w:p w14:paraId="632EB6F0" w14:textId="77777777" w:rsidR="003F6391" w:rsidRPr="004F0042" w:rsidRDefault="003F6391" w:rsidP="00EF0FBD">
      <w:pPr>
        <w:pStyle w:val="BodyText"/>
        <w:tabs>
          <w:tab w:val="left" w:pos="8273"/>
          <w:tab w:val="left" w:pos="10094"/>
          <w:tab w:val="left" w:pos="10947"/>
        </w:tabs>
        <w:spacing w:before="100"/>
        <w:rPr>
          <w:color w:val="231F20"/>
        </w:rPr>
      </w:pPr>
    </w:p>
    <w:p w14:paraId="285FA537" w14:textId="77B457CB" w:rsidR="00654718" w:rsidRPr="004F0042" w:rsidRDefault="00AB21A5" w:rsidP="001C2430">
      <w:pPr>
        <w:pStyle w:val="BodyText"/>
        <w:tabs>
          <w:tab w:val="left" w:pos="8273"/>
          <w:tab w:val="left" w:pos="10094"/>
          <w:tab w:val="left" w:pos="10947"/>
        </w:tabs>
        <w:spacing w:before="100"/>
        <w:rPr>
          <w:color w:val="231F20"/>
        </w:rPr>
      </w:pPr>
      <w:r w:rsidRPr="004F0042">
        <w:rPr>
          <w:color w:val="231F20"/>
        </w:rPr>
        <w:t>Do you have any personal</w:t>
      </w:r>
      <w:r w:rsidRPr="004F0042">
        <w:rPr>
          <w:color w:val="231F20"/>
          <w:spacing w:val="-11"/>
        </w:rPr>
        <w:t xml:space="preserve"> </w:t>
      </w:r>
      <w:r w:rsidRPr="004F0042">
        <w:rPr>
          <w:color w:val="231F20"/>
        </w:rPr>
        <w:t>relationships</w:t>
      </w:r>
      <w:r w:rsidRPr="004F0042">
        <w:rPr>
          <w:color w:val="231F20"/>
          <w:spacing w:val="-4"/>
        </w:rPr>
        <w:t xml:space="preserve"> </w:t>
      </w:r>
      <w:r w:rsidRPr="004F0042">
        <w:rPr>
          <w:color w:val="231F20"/>
        </w:rPr>
        <w:t>with</w:t>
      </w:r>
      <w:r w:rsidRPr="004F0042">
        <w:rPr>
          <w:color w:val="231F20"/>
          <w:u w:val="single" w:color="221E1F"/>
        </w:rPr>
        <w:t xml:space="preserve"> </w:t>
      </w:r>
      <w:r w:rsidRPr="004F0042">
        <w:rPr>
          <w:color w:val="231F20"/>
          <w:u w:val="single" w:color="221E1F"/>
        </w:rPr>
        <w:tab/>
      </w:r>
      <w:r w:rsidRPr="004F0042">
        <w:rPr>
          <w:color w:val="231F20"/>
          <w:spacing w:val="-6"/>
        </w:rPr>
        <w:t>’s</w:t>
      </w:r>
      <w:r w:rsidRPr="004F0042">
        <w:rPr>
          <w:color w:val="231F20"/>
          <w:spacing w:val="-3"/>
        </w:rPr>
        <w:t xml:space="preserve"> </w:t>
      </w:r>
      <w:r w:rsidRPr="004F0042">
        <w:rPr>
          <w:color w:val="231F20"/>
        </w:rPr>
        <w:t>employ</w:t>
      </w:r>
      <w:r w:rsidR="00654718" w:rsidRPr="004F0042">
        <w:rPr>
          <w:color w:val="231F20"/>
        </w:rPr>
        <w:t>ees?</w:t>
      </w:r>
    </w:p>
    <w:p w14:paraId="51061782" w14:textId="7CD51BF9" w:rsidR="00AB21A5" w:rsidRPr="004F0042" w:rsidRDefault="00654718" w:rsidP="001C2430">
      <w:pPr>
        <w:pStyle w:val="BodyText"/>
        <w:spacing w:before="100"/>
        <w:ind w:right="5040" w:firstLine="620"/>
      </w:pPr>
      <w:r w:rsidRPr="004F0042">
        <w:rPr>
          <w:noProof/>
        </w:rPr>
        <mc:AlternateContent>
          <mc:Choice Requires="wps">
            <w:drawing>
              <wp:anchor distT="0" distB="0" distL="114300" distR="114300" simplePos="0" relativeHeight="251680768" behindDoc="1" locked="0" layoutInCell="1" allowOverlap="1" wp14:anchorId="3E3A92DD" wp14:editId="006D140C">
                <wp:simplePos x="0" y="0"/>
                <wp:positionH relativeFrom="page">
                  <wp:posOffset>1241819</wp:posOffset>
                </wp:positionH>
                <wp:positionV relativeFrom="paragraph">
                  <wp:posOffset>55961</wp:posOffset>
                </wp:positionV>
                <wp:extent cx="139065" cy="139065"/>
                <wp:effectExtent l="0" t="0" r="635" b="63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199D6" id="Rectangle 54" o:spid="_x0000_s1026" style="position:absolute;margin-left:97.8pt;margin-top:4.4pt;width:10.95pt;height:10.9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" filled="f" strokecolor="#231f20" strokeweight="1pt">
                <v:path arrowok="t"/>
                <w10:wrap anchorx="page"/>
              </v:rect>
            </w:pict>
          </mc:Fallback>
        </mc:AlternateContent>
      </w:r>
      <w:r w:rsidRPr="004F0042">
        <w:rPr>
          <w:noProof/>
        </w:rPr>
        <mc:AlternateContent>
          <mc:Choice Requires="wps">
            <w:drawing>
              <wp:anchor distT="0" distB="0" distL="114300" distR="114300" simplePos="0" relativeHeight="251679744" behindDoc="1" locked="0" layoutInCell="1" allowOverlap="1" wp14:anchorId="288BAEFB" wp14:editId="10704A9D">
                <wp:simplePos x="0" y="0"/>
                <wp:positionH relativeFrom="page">
                  <wp:posOffset>546936</wp:posOffset>
                </wp:positionH>
                <wp:positionV relativeFrom="paragraph">
                  <wp:posOffset>59991</wp:posOffset>
                </wp:positionV>
                <wp:extent cx="139065" cy="139065"/>
                <wp:effectExtent l="0" t="0" r="635" b="63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6927C" id="Rectangle 55" o:spid="_x0000_s1026" style="position:absolute;margin-left:43.05pt;margin-top:4.7pt;width:10.95pt;height:10.9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" filled="f" strokecolor="#231f20" strokeweight="1pt">
                <v:path arrowok="t"/>
                <w10:wrap anchorx="page"/>
              </v:rect>
            </w:pict>
          </mc:Fallback>
        </mc:AlternateContent>
      </w:r>
      <w:r w:rsidR="00AB21A5" w:rsidRPr="004F0042">
        <w:rPr>
          <w:color w:val="231F20"/>
          <w:spacing w:val="-6"/>
        </w:rPr>
        <w:t>Yes</w:t>
      </w:r>
      <w:r w:rsidRPr="004F0042">
        <w:rPr>
          <w:color w:val="231F20"/>
          <w:spacing w:val="-6"/>
        </w:rPr>
        <w:tab/>
      </w:r>
      <w:r w:rsidR="004860BC" w:rsidRPr="004F0042">
        <w:rPr>
          <w:color w:val="231F20"/>
          <w:spacing w:val="-6"/>
        </w:rPr>
        <w:t xml:space="preserve">      </w:t>
      </w:r>
      <w:r w:rsidR="00813A9E">
        <w:rPr>
          <w:color w:val="231F20"/>
          <w:spacing w:val="-6"/>
        </w:rPr>
        <w:t xml:space="preserve"> </w:t>
      </w:r>
      <w:bookmarkStart w:id="0" w:name="_GoBack"/>
      <w:bookmarkEnd w:id="0"/>
      <w:r w:rsidR="00AB21A5" w:rsidRPr="004F0042">
        <w:rPr>
          <w:color w:val="231F20"/>
        </w:rPr>
        <w:t>No</w:t>
      </w:r>
    </w:p>
    <w:p w14:paraId="21AEFB60" w14:textId="77777777" w:rsidR="004860BC" w:rsidRPr="004F0042" w:rsidRDefault="00AB21A5" w:rsidP="001C2430">
      <w:pPr>
        <w:pStyle w:val="BodyText"/>
        <w:tabs>
          <w:tab w:val="left" w:pos="11223"/>
        </w:tabs>
        <w:spacing w:before="100" w:after="240"/>
        <w:rPr>
          <w:color w:val="231F20"/>
          <w:u w:val="single" w:color="221E1F"/>
        </w:rPr>
      </w:pPr>
      <w:r w:rsidRPr="004F0042">
        <w:rPr>
          <w:color w:val="231F20"/>
        </w:rPr>
        <w:t>If yes, please</w:t>
      </w:r>
      <w:r w:rsidRPr="004F0042">
        <w:rPr>
          <w:color w:val="231F20"/>
          <w:spacing w:val="-2"/>
        </w:rPr>
        <w:t xml:space="preserve"> </w:t>
      </w:r>
      <w:r w:rsidRPr="004F0042">
        <w:rPr>
          <w:color w:val="231F20"/>
        </w:rPr>
        <w:t xml:space="preserve">disclose: </w:t>
      </w:r>
      <w:r w:rsidRPr="004F0042">
        <w:rPr>
          <w:color w:val="231F20"/>
          <w:u w:val="single" w:color="221E1F"/>
        </w:rPr>
        <w:t xml:space="preserve"> </w:t>
      </w:r>
    </w:p>
    <w:p w14:paraId="71C0B469" w14:textId="7B3FB529" w:rsidR="00AB21A5" w:rsidRPr="004F0042" w:rsidRDefault="004860BC" w:rsidP="001C2430">
      <w:pPr>
        <w:pStyle w:val="BodyText"/>
        <w:tabs>
          <w:tab w:val="left" w:pos="11223"/>
        </w:tabs>
        <w:spacing w:before="100"/>
      </w:pPr>
      <w:r w:rsidRPr="004F0042">
        <w:rPr>
          <w:noProof/>
        </w:rPr>
        <mc:AlternateContent>
          <mc:Choice Requires="wps">
            <w:drawing>
              <wp:anchor distT="0" distB="0" distL="114300" distR="114300" simplePos="0" relativeHeight="251681792" behindDoc="0" locked="0" layoutInCell="1" allowOverlap="1" wp14:anchorId="5615F2FC" wp14:editId="0DF0216E">
                <wp:simplePos x="0" y="0"/>
                <wp:positionH relativeFrom="column">
                  <wp:posOffset>86008</wp:posOffset>
                </wp:positionH>
                <wp:positionV relativeFrom="paragraph">
                  <wp:posOffset>113162</wp:posOffset>
                </wp:positionV>
                <wp:extent cx="6473228" cy="0"/>
                <wp:effectExtent l="0" t="0" r="16510" b="12700"/>
                <wp:wrapNone/>
                <wp:docPr id="19" name="Straight Connector 19"/>
                <wp:cNvGraphicFramePr/>
                <a:graphic xmlns:a="http://schemas.openxmlformats.org/drawingml/2006/main">
                  <a:graphicData uri="http://schemas.microsoft.com/office/word/2010/wordprocessingShape">
                    <wps:wsp>
                      <wps:cNvCnPr/>
                      <wps:spPr>
                        <a:xfrm>
                          <a:off x="0" y="0"/>
                          <a:ext cx="64732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797245" id="Straight Connector 1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6.75pt,8.9pt" to="516.45pt,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" strokecolor="#1f1446 [3200]" strokeweight=".5pt">
                <v:stroke joinstyle="miter"/>
              </v:line>
            </w:pict>
          </mc:Fallback>
        </mc:AlternateContent>
      </w:r>
    </w:p>
    <w:p w14:paraId="08D6065A" w14:textId="77777777" w:rsidR="00AB21A5" w:rsidRPr="004F0042" w:rsidRDefault="00AB21A5" w:rsidP="001C2430">
      <w:pPr>
        <w:pStyle w:val="BodyText"/>
      </w:pPr>
    </w:p>
    <w:p w14:paraId="15BE54E2" w14:textId="77777777" w:rsidR="00AB21A5" w:rsidRPr="004F0042" w:rsidRDefault="00AB21A5" w:rsidP="001C2430">
      <w:pPr>
        <w:pStyle w:val="BodyText"/>
      </w:pPr>
    </w:p>
    <w:p w14:paraId="41CB1FB1" w14:textId="77777777" w:rsidR="00AB21A5" w:rsidRPr="004F0042" w:rsidRDefault="00AB21A5" w:rsidP="001C2430">
      <w:pPr>
        <w:pStyle w:val="BodyText"/>
        <w:tabs>
          <w:tab w:val="left" w:pos="5373"/>
          <w:tab w:val="left" w:pos="5859"/>
          <w:tab w:val="left" w:pos="10252"/>
        </w:tabs>
        <w:spacing w:before="100"/>
      </w:pPr>
      <w:r w:rsidRPr="004F0042">
        <w:rPr>
          <w:color w:val="231F20"/>
        </w:rPr>
        <w:t>Signature:</w:t>
      </w:r>
      <w:r w:rsidRPr="004F0042">
        <w:rPr>
          <w:color w:val="231F20"/>
          <w:u w:val="single" w:color="221E1F"/>
        </w:rPr>
        <w:t xml:space="preserve"> </w:t>
      </w:r>
      <w:r w:rsidRPr="004F0042">
        <w:rPr>
          <w:color w:val="231F20"/>
          <w:u w:val="single" w:color="221E1F"/>
        </w:rPr>
        <w:tab/>
      </w:r>
      <w:r w:rsidRPr="004F0042">
        <w:rPr>
          <w:color w:val="231F20"/>
        </w:rPr>
        <w:tab/>
        <w:t xml:space="preserve">Date:  </w:t>
      </w:r>
      <w:r w:rsidRPr="004F0042">
        <w:rPr>
          <w:color w:val="231F20"/>
          <w:u w:val="single" w:color="221E1F"/>
        </w:rPr>
        <w:t xml:space="preserve"> </w:t>
      </w:r>
      <w:r w:rsidRPr="004F0042">
        <w:rPr>
          <w:color w:val="231F20"/>
          <w:u w:val="single" w:color="221E1F"/>
        </w:rPr>
        <w:tab/>
      </w:r>
    </w:p>
    <w:p w14:paraId="7929AB4E" w14:textId="77777777" w:rsidR="005A588E" w:rsidRPr="0037739D" w:rsidRDefault="005A588E" w:rsidP="001C2430">
      <w:pPr>
        <w:tabs>
          <w:tab w:val="left" w:pos="6527"/>
        </w:tabs>
        <w:spacing w:before="133"/>
        <w:rPr>
          <w:i/>
          <w:color w:val="231F20"/>
          <w:spacing w:val="-4"/>
          <w:szCs w:val="20"/>
        </w:rPr>
      </w:pPr>
    </w:p>
    <w:p w14:paraId="24BA8B0E" w14:textId="17E257BD" w:rsidR="005A588E" w:rsidRPr="009E7EFE" w:rsidRDefault="005A588E" w:rsidP="001C2430">
      <w:pPr>
        <w:tabs>
          <w:tab w:val="left" w:pos="6527"/>
        </w:tabs>
        <w:spacing w:before="0" w:line="276" w:lineRule="auto"/>
        <w:rPr>
          <w:i/>
          <w:sz w:val="22"/>
          <w:szCs w:val="22"/>
        </w:rPr>
      </w:pPr>
      <w:r w:rsidRPr="009E7EFE">
        <w:rPr>
          <w:i/>
          <w:color w:val="231F20"/>
          <w:spacing w:val="-4"/>
          <w:sz w:val="22"/>
          <w:szCs w:val="22"/>
        </w:rPr>
        <w:t xml:space="preserve">To </w:t>
      </w:r>
      <w:r w:rsidRPr="009E7EFE">
        <w:rPr>
          <w:i/>
          <w:color w:val="231F20"/>
          <w:sz w:val="22"/>
          <w:szCs w:val="22"/>
        </w:rPr>
        <w:t>conduct</w:t>
      </w:r>
      <w:r w:rsidRPr="009E7EFE">
        <w:rPr>
          <w:i/>
          <w:color w:val="231F20"/>
          <w:spacing w:val="-2"/>
          <w:sz w:val="22"/>
          <w:szCs w:val="22"/>
        </w:rPr>
        <w:t xml:space="preserve"> </w:t>
      </w:r>
      <w:r w:rsidRPr="009E7EFE">
        <w:rPr>
          <w:i/>
          <w:color w:val="231F20"/>
          <w:sz w:val="22"/>
          <w:szCs w:val="22"/>
        </w:rPr>
        <w:t>this</w:t>
      </w:r>
      <w:r w:rsidRPr="009E7EFE">
        <w:rPr>
          <w:i/>
          <w:color w:val="231F20"/>
          <w:spacing w:val="-4"/>
          <w:sz w:val="22"/>
          <w:szCs w:val="22"/>
        </w:rPr>
        <w:t xml:space="preserve"> </w:t>
      </w:r>
      <w:r w:rsidRPr="009E7EFE">
        <w:rPr>
          <w:i/>
          <w:color w:val="231F20"/>
          <w:sz w:val="22"/>
          <w:szCs w:val="22"/>
        </w:rPr>
        <w:t>program,</w:t>
      </w:r>
      <w:r w:rsidRPr="009E7EFE">
        <w:rPr>
          <w:i/>
          <w:color w:val="231F20"/>
          <w:sz w:val="22"/>
          <w:szCs w:val="22"/>
          <w:u w:val="single" w:color="221E1F"/>
        </w:rPr>
        <w:t xml:space="preserve"> </w:t>
      </w:r>
      <w:r w:rsidRPr="009E7EFE">
        <w:rPr>
          <w:i/>
          <w:color w:val="231F20"/>
          <w:sz w:val="22"/>
          <w:szCs w:val="22"/>
          <w:u w:val="single" w:color="221E1F"/>
        </w:rPr>
        <w:tab/>
      </w:r>
      <w:r w:rsidRPr="009E7EFE">
        <w:rPr>
          <w:i/>
          <w:color w:val="231F20"/>
          <w:sz w:val="22"/>
          <w:szCs w:val="22"/>
        </w:rPr>
        <w:t>reserves the right to verify any</w:t>
      </w:r>
      <w:r w:rsidRPr="009E7EFE">
        <w:rPr>
          <w:i/>
          <w:color w:val="231F20"/>
          <w:spacing w:val="-10"/>
          <w:sz w:val="22"/>
          <w:szCs w:val="22"/>
        </w:rPr>
        <w:t xml:space="preserve"> </w:t>
      </w:r>
      <w:r w:rsidRPr="009E7EFE">
        <w:rPr>
          <w:i/>
          <w:color w:val="231F20"/>
          <w:sz w:val="22"/>
          <w:szCs w:val="22"/>
        </w:rPr>
        <w:t>information</w:t>
      </w:r>
      <w:r w:rsidR="00481654" w:rsidRPr="009E7EFE">
        <w:rPr>
          <w:i/>
          <w:sz w:val="22"/>
          <w:szCs w:val="22"/>
        </w:rPr>
        <w:t xml:space="preserve"> </w:t>
      </w:r>
      <w:r w:rsidRPr="009E7EFE">
        <w:rPr>
          <w:i/>
          <w:color w:val="231F20"/>
          <w:sz w:val="22"/>
          <w:szCs w:val="22"/>
        </w:rPr>
        <w:t>provided. Additionally, any information provided may be submitted to local, state, or federal agencies that mandate these regulations.</w:t>
      </w:r>
    </w:p>
    <w:p w14:paraId="23755D8C" w14:textId="1D8C86C0" w:rsidR="005A588E" w:rsidRPr="009E7EFE" w:rsidRDefault="005A588E" w:rsidP="001C2430">
      <w:pPr>
        <w:pStyle w:val="BodyText"/>
        <w:spacing w:before="179" w:line="276" w:lineRule="auto"/>
        <w:ind w:right="263"/>
      </w:pPr>
      <w:r w:rsidRPr="009E7EFE">
        <w:rPr>
          <w:color w:val="231F20"/>
        </w:rPr>
        <w:t>Listed below are some widely used designations of diversity that can be certified. Whenever possible, please provide certification; if your business is not certified, please still answer in the way you would like to represent your business.</w:t>
      </w:r>
    </w:p>
    <w:p w14:paraId="689285F2" w14:textId="77777777" w:rsidR="005A588E" w:rsidRPr="009E7EFE" w:rsidRDefault="005A588E" w:rsidP="001C2430">
      <w:pPr>
        <w:pStyle w:val="BodyText"/>
        <w:tabs>
          <w:tab w:val="left" w:pos="3836"/>
        </w:tabs>
        <w:spacing w:before="177" w:line="276" w:lineRule="auto"/>
        <w:ind w:right="162"/>
      </w:pPr>
      <w:r w:rsidRPr="009E7EFE">
        <w:rPr>
          <w:color w:val="231F20"/>
          <w:u w:val="single" w:color="221E1F"/>
        </w:rPr>
        <w:t xml:space="preserve"> </w:t>
      </w:r>
      <w:r w:rsidRPr="009E7EFE">
        <w:rPr>
          <w:color w:val="231F20"/>
          <w:u w:val="single" w:color="221E1F"/>
        </w:rPr>
        <w:tab/>
      </w:r>
      <w:r w:rsidRPr="009E7EFE">
        <w:rPr>
          <w:color w:val="231F20"/>
        </w:rPr>
        <w:t xml:space="preserve"> highly recommends certifying your business. Certifying agencies, such as those listed here, provide access to government contracts, support networks, new customers at events or on social media, and opportunities for professional development. They also offer extensive research on issues such as gender and race in</w:t>
      </w:r>
      <w:r w:rsidRPr="009E7EFE">
        <w:rPr>
          <w:color w:val="231F20"/>
          <w:spacing w:val="-2"/>
        </w:rPr>
        <w:t xml:space="preserve"> </w:t>
      </w:r>
      <w:r w:rsidRPr="009E7EFE">
        <w:rPr>
          <w:color w:val="231F20"/>
        </w:rPr>
        <w:t>business.</w:t>
      </w:r>
    </w:p>
    <w:p w14:paraId="66BC0852" w14:textId="006B9C99" w:rsidR="00470025" w:rsidRPr="009E7EFE" w:rsidRDefault="005A588E" w:rsidP="001C2430">
      <w:pPr>
        <w:pStyle w:val="BodyText"/>
        <w:spacing w:before="176" w:line="276" w:lineRule="auto"/>
        <w:rPr>
          <w:color w:val="231F20"/>
        </w:rPr>
      </w:pPr>
      <w:r w:rsidRPr="009E7EFE">
        <w:rPr>
          <w:color w:val="231F20"/>
        </w:rPr>
        <w:t>If you are unsure if your business meets the requirements of any of the following categories or if you have other questions, please refer to the Q&amp;A on the following page.</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gridCol w:w="5325"/>
      </w:tblGrid>
      <w:tr w:rsidR="0030410F" w14:paraId="2623A899" w14:textId="77777777" w:rsidTr="002C2F16">
        <w:tc>
          <w:tcPr>
            <w:tcW w:w="5375" w:type="dxa"/>
          </w:tcPr>
          <w:p w14:paraId="7973940D" w14:textId="77777777" w:rsidR="00DB330E" w:rsidRPr="00EF0FBD" w:rsidRDefault="00DB330E" w:rsidP="00DB330E">
            <w:pPr>
              <w:pStyle w:val="BodyText"/>
              <w:spacing w:before="192"/>
              <w:ind w:left="100"/>
            </w:pPr>
            <w:r w:rsidRPr="00EF0FBD">
              <w:rPr>
                <w:color w:val="231F20"/>
              </w:rPr>
              <w:t>Check all that apply:</w:t>
            </w:r>
          </w:p>
          <w:p w14:paraId="6203B56D" w14:textId="77777777" w:rsidR="00DB330E" w:rsidRPr="00EF0FBD" w:rsidRDefault="00DB330E" w:rsidP="00DB330E">
            <w:pPr>
              <w:pStyle w:val="BodyText"/>
              <w:spacing w:before="202"/>
              <w:ind w:left="820"/>
            </w:pPr>
            <w:r w:rsidRPr="00EF0FBD">
              <w:rPr>
                <w:noProof/>
              </w:rPr>
              <mc:AlternateContent>
                <mc:Choice Requires="wps">
                  <w:drawing>
                    <wp:anchor distT="0" distB="0" distL="114300" distR="114300" simplePos="0" relativeHeight="251683840" behindDoc="0" locked="0" layoutInCell="1" allowOverlap="1" wp14:anchorId="34D01C11" wp14:editId="2ED17E03">
                      <wp:simplePos x="0" y="0"/>
                      <wp:positionH relativeFrom="page">
                        <wp:posOffset>381000</wp:posOffset>
                      </wp:positionH>
                      <wp:positionV relativeFrom="paragraph">
                        <wp:posOffset>113665</wp:posOffset>
                      </wp:positionV>
                      <wp:extent cx="139065" cy="139065"/>
                      <wp:effectExtent l="0" t="0" r="635" b="63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D08C7" id="Rectangle 53" o:spid="_x0000_s1026" style="position:absolute;margin-left:30pt;margin-top:8.95pt;width:10.95pt;height:10.9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" filled="f" strokecolor="#231f20" strokeweight="1pt">
                      <v:path arrowok="t"/>
                      <w10:wrap anchorx="page"/>
                    </v:rect>
                  </w:pict>
                </mc:Fallback>
              </mc:AlternateContent>
            </w:r>
            <w:r w:rsidRPr="00EF0FBD">
              <w:rPr>
                <w:color w:val="231F20"/>
              </w:rPr>
              <w:t>Small Business</w:t>
            </w:r>
          </w:p>
          <w:p w14:paraId="4353F66E" w14:textId="77777777" w:rsidR="00DB330E" w:rsidRPr="00EF0FBD" w:rsidRDefault="00DB330E" w:rsidP="00DB330E">
            <w:pPr>
              <w:pStyle w:val="BodyText"/>
              <w:spacing w:before="202"/>
              <w:ind w:left="820"/>
            </w:pPr>
            <w:r w:rsidRPr="00EF0FBD">
              <w:rPr>
                <w:noProof/>
              </w:rPr>
              <mc:AlternateContent>
                <mc:Choice Requires="wps">
                  <w:drawing>
                    <wp:anchor distT="0" distB="0" distL="114300" distR="114300" simplePos="0" relativeHeight="251684864" behindDoc="0" locked="0" layoutInCell="1" allowOverlap="1" wp14:anchorId="35DBF7A8" wp14:editId="52B8B535">
                      <wp:simplePos x="0" y="0"/>
                      <wp:positionH relativeFrom="page">
                        <wp:posOffset>381000</wp:posOffset>
                      </wp:positionH>
                      <wp:positionV relativeFrom="paragraph">
                        <wp:posOffset>114300</wp:posOffset>
                      </wp:positionV>
                      <wp:extent cx="139065" cy="139065"/>
                      <wp:effectExtent l="0" t="0" r="635" b="63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9D42A" id="Rectangle 52" o:spid="_x0000_s1026" style="position:absolute;margin-left:30pt;margin-top:9pt;width:10.95pt;height:10.9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" filled="f" strokecolor="#231f20" strokeweight="1pt">
                      <v:path arrowok="t"/>
                      <w10:wrap anchorx="page"/>
                    </v:rect>
                  </w:pict>
                </mc:Fallback>
              </mc:AlternateContent>
            </w:r>
            <w:r w:rsidRPr="00EF0FBD">
              <w:rPr>
                <w:color w:val="231F20"/>
              </w:rPr>
              <w:t>Small Disadvantaged Business</w:t>
            </w:r>
          </w:p>
          <w:p w14:paraId="0721C004" w14:textId="77777777" w:rsidR="00DB330E" w:rsidRPr="00EF0FBD" w:rsidRDefault="00DB330E" w:rsidP="00DB330E">
            <w:pPr>
              <w:pStyle w:val="BodyText"/>
              <w:spacing w:before="203" w:line="261" w:lineRule="auto"/>
              <w:ind w:left="820" w:right="464"/>
            </w:pPr>
            <w:r w:rsidRPr="00EF0FBD">
              <w:rPr>
                <w:noProof/>
              </w:rPr>
              <mc:AlternateContent>
                <mc:Choice Requires="wps">
                  <w:drawing>
                    <wp:anchor distT="0" distB="0" distL="114300" distR="114300" simplePos="0" relativeHeight="251685888" behindDoc="0" locked="0" layoutInCell="1" allowOverlap="1" wp14:anchorId="130C8F8B" wp14:editId="4B81EB44">
                      <wp:simplePos x="0" y="0"/>
                      <wp:positionH relativeFrom="page">
                        <wp:posOffset>381000</wp:posOffset>
                      </wp:positionH>
                      <wp:positionV relativeFrom="paragraph">
                        <wp:posOffset>124297</wp:posOffset>
                      </wp:positionV>
                      <wp:extent cx="139065" cy="139065"/>
                      <wp:effectExtent l="0" t="0" r="13335" b="1333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459C0" id="Rectangle 51" o:spid="_x0000_s1026" style="position:absolute;margin-left:30pt;margin-top:9.8pt;width:10.95pt;height:10.9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" filled="f" strokecolor="#231f20" strokeweight="1pt">
                      <v:path arrowok="t"/>
                      <w10:wrap anchorx="page"/>
                    </v:rect>
                  </w:pict>
                </mc:Fallback>
              </mc:AlternateContent>
            </w:r>
            <w:r w:rsidRPr="00EF0FBD">
              <w:rPr>
                <w:color w:val="231F20"/>
              </w:rPr>
              <w:t>Historically Underutilized Business (HUB) Zone Business</w:t>
            </w:r>
          </w:p>
          <w:p w14:paraId="0720D825" w14:textId="3FFD74B8" w:rsidR="0030410F" w:rsidRDefault="0030410F" w:rsidP="00DB330E">
            <w:pPr>
              <w:tabs>
                <w:tab w:val="left" w:pos="528"/>
              </w:tabs>
              <w:rPr>
                <w:szCs w:val="20"/>
              </w:rPr>
            </w:pPr>
          </w:p>
        </w:tc>
        <w:tc>
          <w:tcPr>
            <w:tcW w:w="5325" w:type="dxa"/>
          </w:tcPr>
          <w:p w14:paraId="4142F5E3" w14:textId="4C7CDC41" w:rsidR="009773D7" w:rsidRPr="00EF0FBD" w:rsidRDefault="001F2D77" w:rsidP="009773D7">
            <w:pPr>
              <w:pStyle w:val="BodyText"/>
              <w:spacing w:before="192" w:line="427" w:lineRule="auto"/>
              <w:ind w:left="820" w:right="-17" w:hanging="721"/>
              <w:rPr>
                <w:color w:val="231F20"/>
              </w:rPr>
            </w:pPr>
            <w:r w:rsidRPr="00EF0FBD">
              <w:rPr>
                <w:noProof/>
              </w:rPr>
              <mc:AlternateContent>
                <mc:Choice Requires="wps">
                  <w:drawing>
                    <wp:anchor distT="0" distB="0" distL="114300" distR="114300" simplePos="0" relativeHeight="251697152" behindDoc="0" locked="0" layoutInCell="1" allowOverlap="1" wp14:anchorId="4A7E055C" wp14:editId="77C4B184">
                      <wp:simplePos x="0" y="0"/>
                      <wp:positionH relativeFrom="page">
                        <wp:posOffset>322492</wp:posOffset>
                      </wp:positionH>
                      <wp:positionV relativeFrom="paragraph">
                        <wp:posOffset>381440</wp:posOffset>
                      </wp:positionV>
                      <wp:extent cx="139065" cy="139065"/>
                      <wp:effectExtent l="0" t="0" r="635" b="63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C6F22" id="Rectangle 63" o:spid="_x0000_s1026" style="position:absolute;margin-left:25.4pt;margin-top:30.05pt;width:10.95pt;height:10.9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" filled="f" strokecolor="#231f20" strokeweight="1pt">
                      <v:path arrowok="t"/>
                      <w10:wrap anchorx="page"/>
                    </v:rect>
                  </w:pict>
                </mc:Fallback>
              </mc:AlternateContent>
            </w:r>
            <w:r w:rsidR="001909A8" w:rsidRPr="00EF0FBD">
              <w:rPr>
                <w:color w:val="231F20"/>
              </w:rPr>
              <w:t>If Minority-Owned, please</w:t>
            </w:r>
            <w:r w:rsidR="009773D7" w:rsidRPr="00EF0FBD">
              <w:rPr>
                <w:color w:val="231F20"/>
              </w:rPr>
              <w:t xml:space="preserve"> </w:t>
            </w:r>
            <w:r w:rsidR="001909A8" w:rsidRPr="00EF0FBD">
              <w:rPr>
                <w:color w:val="231F20"/>
              </w:rPr>
              <w:t xml:space="preserve">check: </w:t>
            </w:r>
          </w:p>
          <w:p w14:paraId="32B99E61" w14:textId="279FB151" w:rsidR="001909A8" w:rsidRPr="00EF0FBD" w:rsidRDefault="001F2D77" w:rsidP="00DA22CC">
            <w:pPr>
              <w:pStyle w:val="BodyText"/>
              <w:spacing w:line="427" w:lineRule="auto"/>
              <w:ind w:left="821" w:right="-14" w:firstLine="43"/>
              <w:rPr>
                <w:color w:val="231F20"/>
              </w:rPr>
            </w:pPr>
            <w:r w:rsidRPr="00EF0FBD">
              <w:rPr>
                <w:noProof/>
              </w:rPr>
              <mc:AlternateContent>
                <mc:Choice Requires="wps">
                  <w:drawing>
                    <wp:anchor distT="0" distB="0" distL="114300" distR="114300" simplePos="0" relativeHeight="251699200" behindDoc="0" locked="0" layoutInCell="1" allowOverlap="1" wp14:anchorId="40B13525" wp14:editId="01F407DB">
                      <wp:simplePos x="0" y="0"/>
                      <wp:positionH relativeFrom="page">
                        <wp:posOffset>337348</wp:posOffset>
                      </wp:positionH>
                      <wp:positionV relativeFrom="paragraph">
                        <wp:posOffset>271780</wp:posOffset>
                      </wp:positionV>
                      <wp:extent cx="139065" cy="139065"/>
                      <wp:effectExtent l="0" t="0" r="13335" b="1333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EFC65" id="Rectangle 64" o:spid="_x0000_s1026" style="position:absolute;margin-left:26.55pt;margin-top:21.4pt;width:10.95pt;height:10.9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" filled="f" strokecolor="#231f20" strokeweight="1pt">
                      <v:path arrowok="t"/>
                      <w10:wrap anchorx="page"/>
                    </v:rect>
                  </w:pict>
                </mc:Fallback>
              </mc:AlternateContent>
            </w:r>
            <w:r w:rsidR="001909A8" w:rsidRPr="00EF0FBD">
              <w:rPr>
                <w:color w:val="231F20"/>
              </w:rPr>
              <w:t>Black/African American</w:t>
            </w:r>
          </w:p>
          <w:p w14:paraId="15FDAFC1" w14:textId="1339A4E0" w:rsidR="001909A8" w:rsidRPr="00EF0FBD" w:rsidRDefault="001F2D77" w:rsidP="001909A8">
            <w:pPr>
              <w:pStyle w:val="BodyText"/>
              <w:spacing w:before="2" w:line="427" w:lineRule="auto"/>
              <w:ind w:left="820" w:right="1583"/>
            </w:pPr>
            <w:r w:rsidRPr="00EF0FBD">
              <w:rPr>
                <w:noProof/>
              </w:rPr>
              <mc:AlternateContent>
                <mc:Choice Requires="wps">
                  <w:drawing>
                    <wp:anchor distT="0" distB="0" distL="114300" distR="114300" simplePos="0" relativeHeight="251701248" behindDoc="0" locked="0" layoutInCell="1" allowOverlap="1" wp14:anchorId="276A7753" wp14:editId="5281D6D3">
                      <wp:simplePos x="0" y="0"/>
                      <wp:positionH relativeFrom="page">
                        <wp:posOffset>337348</wp:posOffset>
                      </wp:positionH>
                      <wp:positionV relativeFrom="paragraph">
                        <wp:posOffset>273050</wp:posOffset>
                      </wp:positionV>
                      <wp:extent cx="139065" cy="139065"/>
                      <wp:effectExtent l="0" t="0" r="13335" b="1333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BD3B2" id="Rectangle 65" o:spid="_x0000_s1026" style="position:absolute;margin-left:26.55pt;margin-top:21.5pt;width:10.95pt;height:10.9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" filled="f" strokecolor="#231f20" strokeweight="1pt">
                      <v:path arrowok="t"/>
                      <w10:wrap anchorx="page"/>
                    </v:rect>
                  </w:pict>
                </mc:Fallback>
              </mc:AlternateContent>
            </w:r>
            <w:r w:rsidR="001909A8" w:rsidRPr="00EF0FBD">
              <w:rPr>
                <w:noProof/>
              </w:rPr>
              <mc:AlternateContent>
                <mc:Choice Requires="wps">
                  <w:drawing>
                    <wp:anchor distT="0" distB="0" distL="114300" distR="114300" simplePos="0" relativeHeight="251687936" behindDoc="1" locked="0" layoutInCell="1" allowOverlap="1" wp14:anchorId="418D7625" wp14:editId="6AFA36FD">
                      <wp:simplePos x="0" y="0"/>
                      <wp:positionH relativeFrom="page">
                        <wp:posOffset>4112260</wp:posOffset>
                      </wp:positionH>
                      <wp:positionV relativeFrom="paragraph">
                        <wp:posOffset>-305435</wp:posOffset>
                      </wp:positionV>
                      <wp:extent cx="139065" cy="139065"/>
                      <wp:effectExtent l="0" t="0" r="635" b="63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786B8" id="Rectangle 43" o:spid="_x0000_s1026" style="position:absolute;margin-left:323.8pt;margin-top:-24.05pt;width:10.95pt;height:10.9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" filled="f" strokecolor="#231f20" strokeweight="1pt">
                      <v:path arrowok="t"/>
                      <w10:wrap anchorx="page"/>
                    </v:rect>
                  </w:pict>
                </mc:Fallback>
              </mc:AlternateContent>
            </w:r>
            <w:r w:rsidR="001909A8" w:rsidRPr="00EF0FBD">
              <w:rPr>
                <w:noProof/>
              </w:rPr>
              <mc:AlternateContent>
                <mc:Choice Requires="wps">
                  <w:drawing>
                    <wp:anchor distT="0" distB="0" distL="114300" distR="114300" simplePos="0" relativeHeight="251688960" behindDoc="0" locked="0" layoutInCell="1" allowOverlap="1" wp14:anchorId="1C1C880A" wp14:editId="0D9BB27D">
                      <wp:simplePos x="0" y="0"/>
                      <wp:positionH relativeFrom="page">
                        <wp:posOffset>4112260</wp:posOffset>
                      </wp:positionH>
                      <wp:positionV relativeFrom="paragraph">
                        <wp:posOffset>-12700</wp:posOffset>
                      </wp:positionV>
                      <wp:extent cx="139065" cy="139065"/>
                      <wp:effectExtent l="0" t="0" r="635" b="63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E1C1A" id="Rectangle 42" o:spid="_x0000_s1026" style="position:absolute;margin-left:323.8pt;margin-top:-1pt;width:10.95pt;height:10.9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" filled="f" strokecolor="#231f20" strokeweight="1pt">
                      <v:path arrowok="t"/>
                      <w10:wrap anchorx="page"/>
                    </v:rect>
                  </w:pict>
                </mc:Fallback>
              </mc:AlternateContent>
            </w:r>
            <w:r w:rsidR="001909A8" w:rsidRPr="00EF0FBD">
              <w:rPr>
                <w:noProof/>
              </w:rPr>
              <mc:AlternateContent>
                <mc:Choice Requires="wps">
                  <w:drawing>
                    <wp:anchor distT="0" distB="0" distL="114300" distR="114300" simplePos="0" relativeHeight="251689984" behindDoc="0" locked="0" layoutInCell="1" allowOverlap="1" wp14:anchorId="291B2A7F" wp14:editId="123A0FC0">
                      <wp:simplePos x="0" y="0"/>
                      <wp:positionH relativeFrom="page">
                        <wp:posOffset>4112260</wp:posOffset>
                      </wp:positionH>
                      <wp:positionV relativeFrom="paragraph">
                        <wp:posOffset>280035</wp:posOffset>
                      </wp:positionV>
                      <wp:extent cx="139065" cy="139065"/>
                      <wp:effectExtent l="0" t="0" r="635" b="6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80973" id="Rectangle 41" o:spid="_x0000_s1026" style="position:absolute;margin-left:323.8pt;margin-top:22.05pt;width:10.95pt;height:10.9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" filled="f" strokecolor="#231f20" strokeweight="1pt">
                      <v:path arrowok="t"/>
                      <w10:wrap anchorx="page"/>
                    </v:rect>
                  </w:pict>
                </mc:Fallback>
              </mc:AlternateContent>
            </w:r>
            <w:r w:rsidR="001909A8" w:rsidRPr="00EF0FBD">
              <w:rPr>
                <w:noProof/>
              </w:rPr>
              <mc:AlternateContent>
                <mc:Choice Requires="wps">
                  <w:drawing>
                    <wp:anchor distT="0" distB="0" distL="114300" distR="114300" simplePos="0" relativeHeight="251691008" behindDoc="0" locked="0" layoutInCell="1" allowOverlap="1" wp14:anchorId="587AE269" wp14:editId="7D4CAFAE">
                      <wp:simplePos x="0" y="0"/>
                      <wp:positionH relativeFrom="page">
                        <wp:posOffset>4112260</wp:posOffset>
                      </wp:positionH>
                      <wp:positionV relativeFrom="paragraph">
                        <wp:posOffset>572770</wp:posOffset>
                      </wp:positionV>
                      <wp:extent cx="139065" cy="139065"/>
                      <wp:effectExtent l="0" t="0" r="635" b="63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3F3F2" id="Rectangle 40" o:spid="_x0000_s1026" style="position:absolute;margin-left:323.8pt;margin-top:45.1pt;width:10.95pt;height:10.9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" filled="f" strokecolor="#231f20" strokeweight="1pt">
                      <v:path arrowok="t"/>
                      <w10:wrap anchorx="page"/>
                    </v:rect>
                  </w:pict>
                </mc:Fallback>
              </mc:AlternateContent>
            </w:r>
            <w:r w:rsidR="001909A8" w:rsidRPr="00EF0FBD">
              <w:rPr>
                <w:color w:val="231F20"/>
              </w:rPr>
              <w:t>Native American/Alaskan Native Latino/Hispanic</w:t>
            </w:r>
          </w:p>
          <w:p w14:paraId="404C41A6" w14:textId="5A1B2D0D" w:rsidR="001909A8" w:rsidRPr="00EF0FBD" w:rsidRDefault="001F2D77" w:rsidP="001909A8">
            <w:pPr>
              <w:pStyle w:val="BodyText"/>
              <w:spacing w:before="3"/>
              <w:ind w:left="820"/>
            </w:pPr>
            <w:r w:rsidRPr="00EF0FBD">
              <w:rPr>
                <w:noProof/>
              </w:rPr>
              <mc:AlternateContent>
                <mc:Choice Requires="wps">
                  <w:drawing>
                    <wp:anchor distT="0" distB="0" distL="114300" distR="114300" simplePos="0" relativeHeight="251703296" behindDoc="0" locked="0" layoutInCell="1" allowOverlap="1" wp14:anchorId="5F9C21BD" wp14:editId="69440DE7">
                      <wp:simplePos x="0" y="0"/>
                      <wp:positionH relativeFrom="page">
                        <wp:posOffset>337348</wp:posOffset>
                      </wp:positionH>
                      <wp:positionV relativeFrom="paragraph">
                        <wp:posOffset>6985</wp:posOffset>
                      </wp:positionV>
                      <wp:extent cx="139065" cy="139065"/>
                      <wp:effectExtent l="0" t="0" r="13335" b="1333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509C1" id="Rectangle 66" o:spid="_x0000_s1026" style="position:absolute;margin-left:26.55pt;margin-top:.55pt;width:10.95pt;height:10.9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" filled="f" strokecolor="#231f20" strokeweight="1pt">
                      <v:path arrowok="t"/>
                      <w10:wrap anchorx="page"/>
                    </v:rect>
                  </w:pict>
                </mc:Fallback>
              </mc:AlternateContent>
            </w:r>
            <w:r w:rsidR="001909A8" w:rsidRPr="00EF0FBD">
              <w:rPr>
                <w:color w:val="231F20"/>
              </w:rPr>
              <w:t>Asian</w:t>
            </w:r>
          </w:p>
          <w:p w14:paraId="487F6288" w14:textId="228F221F" w:rsidR="001909A8" w:rsidRPr="00EF0FBD" w:rsidRDefault="001F2D77" w:rsidP="001909A8">
            <w:pPr>
              <w:pStyle w:val="BodyText"/>
              <w:spacing w:before="202"/>
              <w:ind w:left="820"/>
            </w:pPr>
            <w:r w:rsidRPr="00EF0FBD">
              <w:rPr>
                <w:noProof/>
              </w:rPr>
              <mc:AlternateContent>
                <mc:Choice Requires="wps">
                  <w:drawing>
                    <wp:anchor distT="0" distB="0" distL="114300" distR="114300" simplePos="0" relativeHeight="251705344" behindDoc="0" locked="0" layoutInCell="1" allowOverlap="1" wp14:anchorId="23C4F2D7" wp14:editId="357C8F39">
                      <wp:simplePos x="0" y="0"/>
                      <wp:positionH relativeFrom="page">
                        <wp:posOffset>337657</wp:posOffset>
                      </wp:positionH>
                      <wp:positionV relativeFrom="paragraph">
                        <wp:posOffset>122555</wp:posOffset>
                      </wp:positionV>
                      <wp:extent cx="139065" cy="139065"/>
                      <wp:effectExtent l="0" t="0" r="13335" b="1333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8A845" id="Rectangle 67" o:spid="_x0000_s1026" style="position:absolute;margin-left:26.6pt;margin-top:9.65pt;width:10.95pt;height:10.9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" filled="f" strokecolor="#231f20" strokeweight="1pt">
                      <v:path arrowok="t"/>
                      <w10:wrap anchorx="page"/>
                    </v:rect>
                  </w:pict>
                </mc:Fallback>
              </mc:AlternateContent>
            </w:r>
            <w:r w:rsidR="001909A8" w:rsidRPr="00EF0FBD">
              <w:rPr>
                <w:noProof/>
              </w:rPr>
              <mc:AlternateContent>
                <mc:Choice Requires="wps">
                  <w:drawing>
                    <wp:anchor distT="0" distB="0" distL="114300" distR="114300" simplePos="0" relativeHeight="251692032" behindDoc="0" locked="0" layoutInCell="1" allowOverlap="1" wp14:anchorId="01FCA8BD" wp14:editId="54E21E52">
                      <wp:simplePos x="0" y="0"/>
                      <wp:positionH relativeFrom="page">
                        <wp:posOffset>4112260</wp:posOffset>
                      </wp:positionH>
                      <wp:positionV relativeFrom="paragraph">
                        <wp:posOffset>128270</wp:posOffset>
                      </wp:positionV>
                      <wp:extent cx="139065" cy="139065"/>
                      <wp:effectExtent l="0" t="0" r="635" b="63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F93A3" id="Rectangle 39" o:spid="_x0000_s1026" style="position:absolute;margin-left:323.8pt;margin-top:10.1pt;width:10.95pt;height:10.9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" filled="f" strokecolor="#231f20" strokeweight="1pt">
                      <v:path arrowok="t"/>
                      <w10:wrap anchorx="page"/>
                    </v:rect>
                  </w:pict>
                </mc:Fallback>
              </mc:AlternateContent>
            </w:r>
            <w:r w:rsidR="001909A8" w:rsidRPr="00EF0FBD">
              <w:rPr>
                <w:color w:val="231F20"/>
              </w:rPr>
              <w:t>Native Hawaiian/Pacific Islander</w:t>
            </w:r>
          </w:p>
          <w:p w14:paraId="1210B605" w14:textId="70858AD3" w:rsidR="0030410F" w:rsidRPr="001909A8" w:rsidRDefault="002B0155" w:rsidP="001909A8">
            <w:pPr>
              <w:pStyle w:val="BodyText"/>
              <w:tabs>
                <w:tab w:val="left" w:pos="5133"/>
              </w:tabs>
              <w:spacing w:before="203"/>
              <w:ind w:left="820"/>
              <w:rPr>
                <w:sz w:val="20"/>
                <w:szCs w:val="20"/>
              </w:rPr>
            </w:pPr>
            <w:r w:rsidRPr="00EF0FBD">
              <w:rPr>
                <w:noProof/>
                <w:color w:val="231F20"/>
              </w:rPr>
              <mc:AlternateContent>
                <mc:Choice Requires="wps">
                  <w:drawing>
                    <wp:anchor distT="0" distB="0" distL="114300" distR="114300" simplePos="0" relativeHeight="251740160" behindDoc="0" locked="0" layoutInCell="1" allowOverlap="1" wp14:anchorId="5AC15A1D" wp14:editId="1EFFD86A">
                      <wp:simplePos x="0" y="0"/>
                      <wp:positionH relativeFrom="column">
                        <wp:posOffset>905922</wp:posOffset>
                      </wp:positionH>
                      <wp:positionV relativeFrom="paragraph">
                        <wp:posOffset>251859</wp:posOffset>
                      </wp:positionV>
                      <wp:extent cx="1233377" cy="4386"/>
                      <wp:effectExtent l="0" t="0" r="24130" b="21590"/>
                      <wp:wrapNone/>
                      <wp:docPr id="79" name="Straight Connector 79"/>
                      <wp:cNvGraphicFramePr/>
                      <a:graphic xmlns:a="http://schemas.openxmlformats.org/drawingml/2006/main">
                        <a:graphicData uri="http://schemas.microsoft.com/office/word/2010/wordprocessingShape">
                          <wps:wsp>
                            <wps:cNvCnPr/>
                            <wps:spPr>
                              <a:xfrm>
                                <a:off x="0" y="0"/>
                                <a:ext cx="1233377" cy="43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030A23" id="Straight Connector 79"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5pt,19.85pt" to="168.45pt,2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" strokecolor="#1f1446 [3200]" strokeweight=".5pt">
                      <v:stroke joinstyle="miter"/>
                    </v:line>
                  </w:pict>
                </mc:Fallback>
              </mc:AlternateContent>
            </w:r>
            <w:r w:rsidR="001F2D77" w:rsidRPr="00EF0FBD">
              <w:rPr>
                <w:noProof/>
              </w:rPr>
              <mc:AlternateContent>
                <mc:Choice Requires="wps">
                  <w:drawing>
                    <wp:anchor distT="0" distB="0" distL="114300" distR="114300" simplePos="0" relativeHeight="251707392" behindDoc="0" locked="0" layoutInCell="1" allowOverlap="1" wp14:anchorId="6C1C8297" wp14:editId="3D9E39CC">
                      <wp:simplePos x="0" y="0"/>
                      <wp:positionH relativeFrom="page">
                        <wp:posOffset>346075</wp:posOffset>
                      </wp:positionH>
                      <wp:positionV relativeFrom="paragraph">
                        <wp:posOffset>122392</wp:posOffset>
                      </wp:positionV>
                      <wp:extent cx="139065" cy="139065"/>
                      <wp:effectExtent l="0" t="0" r="13335" b="1333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BCD06" id="Rectangle 68" o:spid="_x0000_s1026" style="position:absolute;margin-left:27.25pt;margin-top:9.65pt;width:10.95pt;height:10.9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" filled="f" strokecolor="#231f20" strokeweight="1pt">
                      <v:path arrowok="t"/>
                      <w10:wrap anchorx="page"/>
                    </v:rect>
                  </w:pict>
                </mc:Fallback>
              </mc:AlternateContent>
            </w:r>
            <w:r w:rsidR="001909A8" w:rsidRPr="00EF0FBD">
              <w:rPr>
                <w:noProof/>
              </w:rPr>
              <mc:AlternateContent>
                <mc:Choice Requires="wps">
                  <w:drawing>
                    <wp:anchor distT="0" distB="0" distL="114300" distR="114300" simplePos="0" relativeHeight="251693056" behindDoc="0" locked="0" layoutInCell="1" allowOverlap="1" wp14:anchorId="01B20A75" wp14:editId="2647ECBE">
                      <wp:simplePos x="0" y="0"/>
                      <wp:positionH relativeFrom="page">
                        <wp:posOffset>4112260</wp:posOffset>
                      </wp:positionH>
                      <wp:positionV relativeFrom="paragraph">
                        <wp:posOffset>116840</wp:posOffset>
                      </wp:positionV>
                      <wp:extent cx="139065" cy="139065"/>
                      <wp:effectExtent l="0" t="0" r="635" b="63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AA437" id="Rectangle 38" o:spid="_x0000_s1026" style="position:absolute;margin-left:323.8pt;margin-top:9.2pt;width:10.95pt;height:10.9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" filled="f" strokecolor="#231f20" strokeweight="1pt">
                      <v:path arrowok="t"/>
                      <w10:wrap anchorx="page"/>
                    </v:rect>
                  </w:pict>
                </mc:Fallback>
              </mc:AlternateContent>
            </w:r>
            <w:r w:rsidR="001909A8" w:rsidRPr="00EF0FBD">
              <w:rPr>
                <w:color w:val="231F20"/>
              </w:rPr>
              <w:t>Other:</w:t>
            </w:r>
            <w:r w:rsidR="001909A8" w:rsidRPr="001909A8">
              <w:rPr>
                <w:color w:val="231F20"/>
                <w:sz w:val="20"/>
                <w:szCs w:val="20"/>
              </w:rPr>
              <w:t xml:space="preserve">  </w:t>
            </w:r>
            <w:r w:rsidR="001909A8" w:rsidRPr="001909A8">
              <w:rPr>
                <w:color w:val="231F20"/>
                <w:sz w:val="20"/>
                <w:szCs w:val="20"/>
                <w:u w:val="single" w:color="221E1F"/>
              </w:rPr>
              <w:t xml:space="preserve"> </w:t>
            </w:r>
          </w:p>
        </w:tc>
      </w:tr>
      <w:tr w:rsidR="0030410F" w14:paraId="24E81921" w14:textId="77777777" w:rsidTr="002C2F16">
        <w:tc>
          <w:tcPr>
            <w:tcW w:w="5375" w:type="dxa"/>
          </w:tcPr>
          <w:p w14:paraId="259AC7C7" w14:textId="77777777" w:rsidR="0030410F" w:rsidRPr="00902174" w:rsidRDefault="0030410F" w:rsidP="00611F78">
            <w:pPr>
              <w:ind w:left="155"/>
              <w:rPr>
                <w:szCs w:val="20"/>
              </w:rPr>
            </w:pPr>
          </w:p>
          <w:p w14:paraId="5B614A8A" w14:textId="77777777" w:rsidR="00902174" w:rsidRDefault="00902174" w:rsidP="00611F78">
            <w:pPr>
              <w:pStyle w:val="BodyText"/>
              <w:spacing w:line="261" w:lineRule="auto"/>
              <w:ind w:left="155" w:right="12"/>
              <w:rPr>
                <w:color w:val="231F20"/>
                <w:sz w:val="20"/>
                <w:szCs w:val="20"/>
              </w:rPr>
            </w:pPr>
          </w:p>
          <w:p w14:paraId="3C82E3B2" w14:textId="77777777" w:rsidR="00902174" w:rsidRDefault="00902174" w:rsidP="00902174">
            <w:pPr>
              <w:pStyle w:val="BodyText"/>
              <w:spacing w:line="261" w:lineRule="auto"/>
              <w:ind w:left="100" w:right="12"/>
              <w:rPr>
                <w:color w:val="231F20"/>
                <w:sz w:val="20"/>
                <w:szCs w:val="20"/>
              </w:rPr>
            </w:pPr>
          </w:p>
          <w:p w14:paraId="552BAD05" w14:textId="77777777" w:rsidR="00902174" w:rsidRDefault="00902174" w:rsidP="00902174">
            <w:pPr>
              <w:pStyle w:val="BodyText"/>
              <w:spacing w:line="261" w:lineRule="auto"/>
              <w:ind w:left="100" w:right="12"/>
              <w:rPr>
                <w:color w:val="231F20"/>
                <w:sz w:val="20"/>
                <w:szCs w:val="20"/>
              </w:rPr>
            </w:pPr>
          </w:p>
          <w:p w14:paraId="279388E4" w14:textId="3B634BC9" w:rsidR="00902174" w:rsidRDefault="00902174" w:rsidP="00902174">
            <w:pPr>
              <w:pStyle w:val="BodyText"/>
              <w:spacing w:line="261" w:lineRule="auto"/>
              <w:ind w:left="100" w:right="12"/>
              <w:rPr>
                <w:color w:val="231F20"/>
                <w:sz w:val="20"/>
                <w:szCs w:val="20"/>
              </w:rPr>
            </w:pPr>
          </w:p>
          <w:p w14:paraId="6B5F2C52" w14:textId="77777777" w:rsidR="002C2F16" w:rsidRDefault="002C2F16" w:rsidP="00902174">
            <w:pPr>
              <w:pStyle w:val="BodyText"/>
              <w:spacing w:line="261" w:lineRule="auto"/>
              <w:ind w:left="100" w:right="12"/>
              <w:rPr>
                <w:color w:val="231F20"/>
                <w:sz w:val="20"/>
                <w:szCs w:val="20"/>
              </w:rPr>
            </w:pPr>
          </w:p>
          <w:p w14:paraId="1A66402F" w14:textId="1AE2F18A" w:rsidR="002B0155" w:rsidRDefault="002B0155" w:rsidP="00902174">
            <w:pPr>
              <w:pStyle w:val="BodyText"/>
              <w:spacing w:line="261" w:lineRule="auto"/>
              <w:ind w:left="100" w:right="12"/>
              <w:rPr>
                <w:color w:val="231F20"/>
                <w:sz w:val="20"/>
                <w:szCs w:val="20"/>
              </w:rPr>
            </w:pPr>
          </w:p>
          <w:p w14:paraId="0F58EDA3" w14:textId="77777777" w:rsidR="00FB6384" w:rsidRPr="00611F78" w:rsidRDefault="00FB6384" w:rsidP="00902174">
            <w:pPr>
              <w:pStyle w:val="BodyText"/>
              <w:spacing w:line="261" w:lineRule="auto"/>
              <w:ind w:left="100" w:right="12"/>
              <w:rPr>
                <w:color w:val="231F20"/>
              </w:rPr>
            </w:pPr>
          </w:p>
          <w:p w14:paraId="19851938" w14:textId="07998517" w:rsidR="00902174" w:rsidRPr="00611F78" w:rsidRDefault="00902174" w:rsidP="00902174">
            <w:pPr>
              <w:pStyle w:val="BodyText"/>
              <w:spacing w:line="261" w:lineRule="auto"/>
              <w:ind w:left="100" w:right="12"/>
            </w:pPr>
            <w:r w:rsidRPr="00611F78">
              <w:rPr>
                <w:color w:val="231F20"/>
              </w:rPr>
              <w:t>If your business is at least 51% owned, controlled, and actively managed by any of the following, please check the associated box:</w:t>
            </w:r>
          </w:p>
          <w:p w14:paraId="222544A6" w14:textId="77777777" w:rsidR="00902174" w:rsidRPr="00611F78" w:rsidRDefault="00902174" w:rsidP="00902174">
            <w:pPr>
              <w:pStyle w:val="BodyText"/>
              <w:spacing w:before="177"/>
              <w:ind w:left="100"/>
            </w:pPr>
            <w:r w:rsidRPr="00611F78">
              <w:rPr>
                <w:color w:val="231F20"/>
              </w:rPr>
              <w:t>Disabled Person(s)</w:t>
            </w:r>
          </w:p>
          <w:p w14:paraId="0AC75CD7" w14:textId="6549D61B" w:rsidR="00902174" w:rsidRPr="00611F78" w:rsidRDefault="00524613" w:rsidP="00902174">
            <w:pPr>
              <w:pStyle w:val="BodyText"/>
              <w:spacing w:before="203" w:line="427" w:lineRule="auto"/>
              <w:ind w:left="820" w:right="1171"/>
            </w:pPr>
            <w:r w:rsidRPr="00611F78">
              <w:rPr>
                <w:noProof/>
              </w:rPr>
              <mc:AlternateContent>
                <mc:Choice Requires="wps">
                  <w:drawing>
                    <wp:anchor distT="0" distB="0" distL="114300" distR="114300" simplePos="0" relativeHeight="251711488" behindDoc="0" locked="0" layoutInCell="1" allowOverlap="1" wp14:anchorId="0EF0E869" wp14:editId="1561357C">
                      <wp:simplePos x="0" y="0"/>
                      <wp:positionH relativeFrom="page">
                        <wp:posOffset>342265</wp:posOffset>
                      </wp:positionH>
                      <wp:positionV relativeFrom="paragraph">
                        <wp:posOffset>706755</wp:posOffset>
                      </wp:positionV>
                      <wp:extent cx="139065" cy="139065"/>
                      <wp:effectExtent l="0" t="0" r="13335" b="1333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BF561" id="Rectangle 48" o:spid="_x0000_s1026" style="position:absolute;margin-left:26.95pt;margin-top:55.65pt;width:10.95pt;height:10.9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" filled="f" strokecolor="#231f20" strokeweight="1pt">
                      <v:path arrowok="t"/>
                      <w10:wrap anchorx="page"/>
                    </v:rect>
                  </w:pict>
                </mc:Fallback>
              </mc:AlternateContent>
            </w:r>
            <w:r w:rsidRPr="00611F78">
              <w:rPr>
                <w:noProof/>
              </w:rPr>
              <mc:AlternateContent>
                <mc:Choice Requires="wps">
                  <w:drawing>
                    <wp:anchor distT="0" distB="0" distL="114300" distR="114300" simplePos="0" relativeHeight="251709440" behindDoc="0" locked="0" layoutInCell="1" allowOverlap="1" wp14:anchorId="64C1EB7B" wp14:editId="76A7908C">
                      <wp:simplePos x="0" y="0"/>
                      <wp:positionH relativeFrom="page">
                        <wp:posOffset>342265</wp:posOffset>
                      </wp:positionH>
                      <wp:positionV relativeFrom="paragraph">
                        <wp:posOffset>127635</wp:posOffset>
                      </wp:positionV>
                      <wp:extent cx="139065" cy="139065"/>
                      <wp:effectExtent l="0" t="0" r="13335" b="1333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3128A" id="Rectangle 50" o:spid="_x0000_s1026" style="position:absolute;margin-left:26.95pt;margin-top:10.05pt;width:10.95pt;height:10.9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" filled="f" strokecolor="#231f20" strokeweight="1pt">
                      <v:path arrowok="t"/>
                      <w10:wrap anchorx="page"/>
                    </v:rect>
                  </w:pict>
                </mc:Fallback>
              </mc:AlternateContent>
            </w:r>
            <w:r w:rsidRPr="00611F78">
              <w:rPr>
                <w:noProof/>
              </w:rPr>
              <mc:AlternateContent>
                <mc:Choice Requires="wps">
                  <w:drawing>
                    <wp:anchor distT="0" distB="0" distL="114300" distR="114300" simplePos="0" relativeHeight="251710464" behindDoc="0" locked="0" layoutInCell="1" allowOverlap="1" wp14:anchorId="3AC299BE" wp14:editId="3C6E8315">
                      <wp:simplePos x="0" y="0"/>
                      <wp:positionH relativeFrom="page">
                        <wp:posOffset>342265</wp:posOffset>
                      </wp:positionH>
                      <wp:positionV relativeFrom="paragraph">
                        <wp:posOffset>407670</wp:posOffset>
                      </wp:positionV>
                      <wp:extent cx="139065" cy="139065"/>
                      <wp:effectExtent l="0" t="0" r="13335" b="1333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F5C82" id="Rectangle 49" o:spid="_x0000_s1026" style="position:absolute;margin-left:26.95pt;margin-top:32.1pt;width:10.95pt;height:10.9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" filled="f" strokecolor="#231f20" strokeweight="1pt">
                      <v:path arrowok="t"/>
                      <w10:wrap anchorx="page"/>
                    </v:rect>
                  </w:pict>
                </mc:Fallback>
              </mc:AlternateContent>
            </w:r>
            <w:r w:rsidRPr="00611F78">
              <w:rPr>
                <w:noProof/>
              </w:rPr>
              <mc:AlternateContent>
                <mc:Choice Requires="wps">
                  <w:drawing>
                    <wp:anchor distT="0" distB="0" distL="114300" distR="114300" simplePos="0" relativeHeight="251714560" behindDoc="0" locked="0" layoutInCell="1" allowOverlap="1" wp14:anchorId="00822589" wp14:editId="39F9BA58">
                      <wp:simplePos x="0" y="0"/>
                      <wp:positionH relativeFrom="page">
                        <wp:posOffset>342265</wp:posOffset>
                      </wp:positionH>
                      <wp:positionV relativeFrom="paragraph">
                        <wp:posOffset>1576705</wp:posOffset>
                      </wp:positionV>
                      <wp:extent cx="139065" cy="139065"/>
                      <wp:effectExtent l="0" t="0" r="13335" b="1333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C75FC" id="Rectangle 45" o:spid="_x0000_s1026" style="position:absolute;margin-left:26.95pt;margin-top:124.15pt;width:10.95pt;height:10.9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" filled="f" strokecolor="#231f20" strokeweight="1pt">
                      <v:path arrowok="t"/>
                      <w10:wrap anchorx="page"/>
                    </v:rect>
                  </w:pict>
                </mc:Fallback>
              </mc:AlternateContent>
            </w:r>
            <w:r w:rsidRPr="00611F78">
              <w:rPr>
                <w:noProof/>
              </w:rPr>
              <mc:AlternateContent>
                <mc:Choice Requires="wps">
                  <w:drawing>
                    <wp:anchor distT="0" distB="0" distL="114300" distR="114300" simplePos="0" relativeHeight="251713536" behindDoc="0" locked="0" layoutInCell="1" allowOverlap="1" wp14:anchorId="3773BA55" wp14:editId="5FAE3A26">
                      <wp:simplePos x="0" y="0"/>
                      <wp:positionH relativeFrom="page">
                        <wp:posOffset>342265</wp:posOffset>
                      </wp:positionH>
                      <wp:positionV relativeFrom="paragraph">
                        <wp:posOffset>1263015</wp:posOffset>
                      </wp:positionV>
                      <wp:extent cx="139065" cy="139065"/>
                      <wp:effectExtent l="0" t="0" r="13335" b="1333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B5396" id="Rectangle 46" o:spid="_x0000_s1026" style="position:absolute;margin-left:26.95pt;margin-top:99.45pt;width:10.95pt;height:10.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" filled="f" strokecolor="#231f20" strokeweight="1pt">
                      <v:path arrowok="t"/>
                      <w10:wrap anchorx="page"/>
                    </v:rect>
                  </w:pict>
                </mc:Fallback>
              </mc:AlternateContent>
            </w:r>
            <w:r w:rsidRPr="00611F78">
              <w:rPr>
                <w:noProof/>
              </w:rPr>
              <mc:AlternateContent>
                <mc:Choice Requires="wps">
                  <w:drawing>
                    <wp:anchor distT="0" distB="0" distL="114300" distR="114300" simplePos="0" relativeHeight="251712512" behindDoc="0" locked="0" layoutInCell="1" allowOverlap="1" wp14:anchorId="5C4CD5D4" wp14:editId="559F69E4">
                      <wp:simplePos x="0" y="0"/>
                      <wp:positionH relativeFrom="page">
                        <wp:posOffset>342265</wp:posOffset>
                      </wp:positionH>
                      <wp:positionV relativeFrom="paragraph">
                        <wp:posOffset>993140</wp:posOffset>
                      </wp:positionV>
                      <wp:extent cx="139065" cy="139065"/>
                      <wp:effectExtent l="0" t="0" r="13335" b="1333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6BF24" id="Rectangle 47" o:spid="_x0000_s1026" style="position:absolute;margin-left:26.95pt;margin-top:78.2pt;width:10.95pt;height:10.9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" filled="f" strokecolor="#231f20" strokeweight="1pt">
                      <v:path arrowok="t"/>
                      <w10:wrap anchorx="page"/>
                    </v:rect>
                  </w:pict>
                </mc:Fallback>
              </mc:AlternateContent>
            </w:r>
            <w:r w:rsidR="00902174" w:rsidRPr="00611F78">
              <w:rPr>
                <w:color w:val="231F20"/>
              </w:rPr>
              <w:t>Service-Disabled Veteran(s) LGBT(s)</w:t>
            </w:r>
          </w:p>
          <w:p w14:paraId="1D4150FD" w14:textId="72CEDA54" w:rsidR="00902174" w:rsidRPr="00611F78" w:rsidRDefault="00524613" w:rsidP="00524613">
            <w:pPr>
              <w:pStyle w:val="BodyText"/>
              <w:spacing w:before="2" w:line="427" w:lineRule="auto"/>
              <w:ind w:left="820" w:right="2025"/>
            </w:pPr>
            <w:r w:rsidRPr="00611F78">
              <w:rPr>
                <w:noProof/>
              </w:rPr>
              <mc:AlternateContent>
                <mc:Choice Requires="wps">
                  <w:drawing>
                    <wp:anchor distT="0" distB="0" distL="114300" distR="114300" simplePos="0" relativeHeight="251715584" behindDoc="0" locked="0" layoutInCell="1" allowOverlap="1" wp14:anchorId="7C7EB224" wp14:editId="74C8C7A1">
                      <wp:simplePos x="0" y="0"/>
                      <wp:positionH relativeFrom="page">
                        <wp:posOffset>342265</wp:posOffset>
                      </wp:positionH>
                      <wp:positionV relativeFrom="paragraph">
                        <wp:posOffset>1142365</wp:posOffset>
                      </wp:positionV>
                      <wp:extent cx="139065" cy="139065"/>
                      <wp:effectExtent l="0" t="0" r="13335" b="1333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5D0AF" id="Rectangle 44" o:spid="_x0000_s1026" style="position:absolute;margin-left:26.95pt;margin-top:89.95pt;width:10.95pt;height:10.9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" filled="f" strokecolor="#231f20" strokeweight="1pt">
                      <v:path arrowok="t"/>
                      <w10:wrap anchorx="page"/>
                    </v:rect>
                  </w:pict>
                </mc:Fallback>
              </mc:AlternateContent>
            </w:r>
            <w:r w:rsidR="00902174" w:rsidRPr="00611F78">
              <w:rPr>
                <w:color w:val="231F20"/>
              </w:rPr>
              <w:t>Minority Person(s) Veteran(s) White/Caucasian Woman/Women</w:t>
            </w:r>
          </w:p>
          <w:p w14:paraId="4107B3B3" w14:textId="0F7075CF" w:rsidR="00470025" w:rsidRPr="00902174" w:rsidRDefault="002B0155" w:rsidP="00902174">
            <w:pPr>
              <w:pStyle w:val="BodyText"/>
              <w:tabs>
                <w:tab w:val="left" w:pos="5133"/>
              </w:tabs>
              <w:spacing w:before="5"/>
              <w:ind w:left="820"/>
              <w:rPr>
                <w:sz w:val="20"/>
                <w:szCs w:val="20"/>
              </w:rPr>
            </w:pPr>
            <w:r w:rsidRPr="00611F78">
              <w:rPr>
                <w:noProof/>
                <w:color w:val="231F20"/>
              </w:rPr>
              <mc:AlternateContent>
                <mc:Choice Requires="wps">
                  <w:drawing>
                    <wp:anchor distT="0" distB="0" distL="114300" distR="114300" simplePos="0" relativeHeight="251744256" behindDoc="0" locked="0" layoutInCell="1" allowOverlap="1" wp14:anchorId="70B033F5" wp14:editId="19C590B5">
                      <wp:simplePos x="0" y="0"/>
                      <wp:positionH relativeFrom="column">
                        <wp:posOffset>952500</wp:posOffset>
                      </wp:positionH>
                      <wp:positionV relativeFrom="paragraph">
                        <wp:posOffset>122452</wp:posOffset>
                      </wp:positionV>
                      <wp:extent cx="1233170" cy="3810"/>
                      <wp:effectExtent l="0" t="0" r="24130" b="21590"/>
                      <wp:wrapNone/>
                      <wp:docPr id="81" name="Straight Connector 81"/>
                      <wp:cNvGraphicFramePr/>
                      <a:graphic xmlns:a="http://schemas.openxmlformats.org/drawingml/2006/main">
                        <a:graphicData uri="http://schemas.microsoft.com/office/word/2010/wordprocessingShape">
                          <wps:wsp>
                            <wps:cNvCnPr/>
                            <wps:spPr>
                              <a:xfrm>
                                <a:off x="0" y="0"/>
                                <a:ext cx="1233170"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CE0D80" id="Straight Connector 81"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9.65pt" to="172.1pt,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" strokecolor="#1f1446 [3200]" strokeweight=".5pt">
                      <v:stroke joinstyle="miter"/>
                    </v:line>
                  </w:pict>
                </mc:Fallback>
              </mc:AlternateContent>
            </w:r>
            <w:r w:rsidR="00902174" w:rsidRPr="00611F78">
              <w:rPr>
                <w:color w:val="231F20"/>
              </w:rPr>
              <w:t>Other:</w:t>
            </w:r>
            <w:r w:rsidR="00902174" w:rsidRPr="00902174">
              <w:rPr>
                <w:color w:val="231F20"/>
                <w:sz w:val="20"/>
                <w:szCs w:val="20"/>
              </w:rPr>
              <w:t xml:space="preserve"> </w:t>
            </w:r>
          </w:p>
        </w:tc>
        <w:tc>
          <w:tcPr>
            <w:tcW w:w="5325" w:type="dxa"/>
          </w:tcPr>
          <w:p w14:paraId="1F5F43EA" w14:textId="77777777" w:rsidR="00B52980" w:rsidRPr="00902174" w:rsidRDefault="00B52980" w:rsidP="00B52980">
            <w:pPr>
              <w:ind w:left="155"/>
              <w:rPr>
                <w:szCs w:val="20"/>
              </w:rPr>
            </w:pPr>
          </w:p>
          <w:p w14:paraId="24BD3D34" w14:textId="77777777" w:rsidR="00B52980" w:rsidRDefault="00B52980" w:rsidP="00B52980">
            <w:pPr>
              <w:pStyle w:val="BodyText"/>
              <w:spacing w:line="261" w:lineRule="auto"/>
              <w:ind w:left="155" w:right="12"/>
              <w:rPr>
                <w:color w:val="231F20"/>
                <w:sz w:val="20"/>
                <w:szCs w:val="20"/>
              </w:rPr>
            </w:pPr>
          </w:p>
          <w:p w14:paraId="0AE1BB87" w14:textId="77777777" w:rsidR="00B52980" w:rsidRDefault="00B52980" w:rsidP="00B52980">
            <w:pPr>
              <w:pStyle w:val="BodyText"/>
              <w:spacing w:line="261" w:lineRule="auto"/>
              <w:ind w:left="100" w:right="12"/>
              <w:rPr>
                <w:color w:val="231F20"/>
                <w:sz w:val="20"/>
                <w:szCs w:val="20"/>
              </w:rPr>
            </w:pPr>
          </w:p>
          <w:p w14:paraId="10E3D009" w14:textId="77777777" w:rsidR="00B52980" w:rsidRDefault="00B52980" w:rsidP="00B52980">
            <w:pPr>
              <w:pStyle w:val="BodyText"/>
              <w:spacing w:line="261" w:lineRule="auto"/>
              <w:ind w:left="100" w:right="12"/>
              <w:rPr>
                <w:color w:val="231F20"/>
                <w:sz w:val="20"/>
                <w:szCs w:val="20"/>
              </w:rPr>
            </w:pPr>
          </w:p>
          <w:p w14:paraId="0EB0A045" w14:textId="77777777" w:rsidR="00B52980" w:rsidRDefault="00B52980" w:rsidP="00B52980">
            <w:pPr>
              <w:pStyle w:val="BodyText"/>
              <w:spacing w:line="261" w:lineRule="auto"/>
              <w:ind w:left="100" w:right="12"/>
              <w:rPr>
                <w:color w:val="231F20"/>
                <w:sz w:val="20"/>
                <w:szCs w:val="20"/>
              </w:rPr>
            </w:pPr>
          </w:p>
          <w:p w14:paraId="290136FB" w14:textId="77777777" w:rsidR="00B52980" w:rsidRDefault="00B52980" w:rsidP="00B52980">
            <w:pPr>
              <w:pStyle w:val="BodyText"/>
              <w:spacing w:line="261" w:lineRule="auto"/>
              <w:ind w:left="100" w:right="12"/>
              <w:rPr>
                <w:color w:val="231F20"/>
                <w:sz w:val="20"/>
                <w:szCs w:val="20"/>
              </w:rPr>
            </w:pPr>
          </w:p>
          <w:p w14:paraId="2EA712B4" w14:textId="77777777" w:rsidR="00B52980" w:rsidRDefault="00B52980" w:rsidP="00B52980">
            <w:pPr>
              <w:pStyle w:val="BodyText"/>
              <w:spacing w:line="261" w:lineRule="auto"/>
              <w:ind w:left="100" w:right="12"/>
              <w:rPr>
                <w:color w:val="231F20"/>
                <w:sz w:val="20"/>
                <w:szCs w:val="20"/>
              </w:rPr>
            </w:pPr>
          </w:p>
          <w:p w14:paraId="5A853CDC" w14:textId="77777777" w:rsidR="00B52980" w:rsidRPr="00611F78" w:rsidRDefault="00B52980" w:rsidP="00B52980">
            <w:pPr>
              <w:pStyle w:val="BodyText"/>
              <w:spacing w:line="261" w:lineRule="auto"/>
              <w:ind w:left="100" w:right="12"/>
              <w:rPr>
                <w:color w:val="231F20"/>
              </w:rPr>
            </w:pPr>
          </w:p>
          <w:p w14:paraId="6BA95BFF" w14:textId="502E0B66" w:rsidR="003462EF" w:rsidRPr="00611F78" w:rsidRDefault="003462EF" w:rsidP="00237759">
            <w:pPr>
              <w:pStyle w:val="BodyText"/>
              <w:ind w:left="110"/>
            </w:pPr>
            <w:r w:rsidRPr="00611F78">
              <w:rPr>
                <w:color w:val="231F20"/>
              </w:rPr>
              <w:t>Check your certifying agency or agencies:</w:t>
            </w:r>
          </w:p>
          <w:p w14:paraId="5B3B380D" w14:textId="0B314B05" w:rsidR="003462EF" w:rsidRPr="00611F78" w:rsidRDefault="00F431BA" w:rsidP="003462EF">
            <w:pPr>
              <w:pStyle w:val="BodyText"/>
              <w:spacing w:before="202" w:line="261" w:lineRule="auto"/>
              <w:ind w:left="820" w:right="86"/>
            </w:pPr>
            <w:r w:rsidRPr="00611F78">
              <w:rPr>
                <w:noProof/>
              </w:rPr>
              <mc:AlternateContent>
                <mc:Choice Requires="wps">
                  <w:drawing>
                    <wp:anchor distT="0" distB="0" distL="114300" distR="114300" simplePos="0" relativeHeight="251725824" behindDoc="0" locked="0" layoutInCell="1" allowOverlap="1" wp14:anchorId="7D17BF8D" wp14:editId="60AA20FC">
                      <wp:simplePos x="0" y="0"/>
                      <wp:positionH relativeFrom="page">
                        <wp:posOffset>325755</wp:posOffset>
                      </wp:positionH>
                      <wp:positionV relativeFrom="paragraph">
                        <wp:posOffset>193040</wp:posOffset>
                      </wp:positionV>
                      <wp:extent cx="139065" cy="139065"/>
                      <wp:effectExtent l="0" t="0" r="13335" b="1333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C5C9F" id="Rectangle 72" o:spid="_x0000_s1026" style="position:absolute;margin-left:25.65pt;margin-top:15.2pt;width:10.95pt;height:10.9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" filled="f" strokecolor="#231f20" strokeweight="1pt">
                      <v:path arrowok="t"/>
                      <w10:wrap anchorx="page"/>
                    </v:rect>
                  </w:pict>
                </mc:Fallback>
              </mc:AlternateContent>
            </w:r>
            <w:r w:rsidR="003462EF" w:rsidRPr="00611F78">
              <w:rPr>
                <w:noProof/>
              </w:rPr>
              <mc:AlternateContent>
                <mc:Choice Requires="wps">
                  <w:drawing>
                    <wp:anchor distT="0" distB="0" distL="114300" distR="114300" simplePos="0" relativeHeight="251717632" behindDoc="0" locked="0" layoutInCell="1" allowOverlap="1" wp14:anchorId="66C841A1" wp14:editId="3D10E418">
                      <wp:simplePos x="0" y="0"/>
                      <wp:positionH relativeFrom="page">
                        <wp:posOffset>4112260</wp:posOffset>
                      </wp:positionH>
                      <wp:positionV relativeFrom="paragraph">
                        <wp:posOffset>122555</wp:posOffset>
                      </wp:positionV>
                      <wp:extent cx="139065" cy="139065"/>
                      <wp:effectExtent l="0" t="0" r="635" b="63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4582B" id="Rectangle 37" o:spid="_x0000_s1026" style="position:absolute;margin-left:323.8pt;margin-top:9.65pt;width:10.95pt;height:10.9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" filled="f" strokecolor="#231f20" strokeweight="1pt">
                      <v:path arrowok="t"/>
                      <w10:wrap anchorx="page"/>
                    </v:rect>
                  </w:pict>
                </mc:Fallback>
              </mc:AlternateContent>
            </w:r>
            <w:r w:rsidR="003462EF" w:rsidRPr="00611F78">
              <w:rPr>
                <w:color w:val="231F20"/>
              </w:rPr>
              <w:t>Women’s Business Enterprise National Council (WBENC)</w:t>
            </w:r>
          </w:p>
          <w:p w14:paraId="09E232A7" w14:textId="407BEBBE" w:rsidR="003462EF" w:rsidRPr="00611F78" w:rsidRDefault="00F431BA" w:rsidP="003462EF">
            <w:pPr>
              <w:pStyle w:val="BodyText"/>
              <w:spacing w:before="178" w:line="261" w:lineRule="auto"/>
              <w:ind w:left="820" w:right="719"/>
            </w:pPr>
            <w:r w:rsidRPr="00611F78">
              <w:rPr>
                <w:noProof/>
              </w:rPr>
              <mc:AlternateContent>
                <mc:Choice Requires="wps">
                  <w:drawing>
                    <wp:anchor distT="0" distB="0" distL="114300" distR="114300" simplePos="0" relativeHeight="251727872" behindDoc="0" locked="0" layoutInCell="1" allowOverlap="1" wp14:anchorId="6D0FB981" wp14:editId="1E7E5A34">
                      <wp:simplePos x="0" y="0"/>
                      <wp:positionH relativeFrom="page">
                        <wp:posOffset>326390</wp:posOffset>
                      </wp:positionH>
                      <wp:positionV relativeFrom="paragraph">
                        <wp:posOffset>173990</wp:posOffset>
                      </wp:positionV>
                      <wp:extent cx="139065" cy="139065"/>
                      <wp:effectExtent l="0" t="0" r="13335" b="1333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07DEE" id="Rectangle 73" o:spid="_x0000_s1026" style="position:absolute;margin-left:25.7pt;margin-top:13.7pt;width:10.95pt;height:10.95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" filled="f" strokecolor="#231f20" strokeweight="1pt">
                      <v:path arrowok="t"/>
                      <w10:wrap anchorx="page"/>
                    </v:rect>
                  </w:pict>
                </mc:Fallback>
              </mc:AlternateContent>
            </w:r>
            <w:r w:rsidR="003462EF" w:rsidRPr="00611F78">
              <w:rPr>
                <w:noProof/>
              </w:rPr>
              <mc:AlternateContent>
                <mc:Choice Requires="wps">
                  <w:drawing>
                    <wp:anchor distT="0" distB="0" distL="114300" distR="114300" simplePos="0" relativeHeight="251718656" behindDoc="0" locked="0" layoutInCell="1" allowOverlap="1" wp14:anchorId="02AACE5A" wp14:editId="67794F4D">
                      <wp:simplePos x="0" y="0"/>
                      <wp:positionH relativeFrom="page">
                        <wp:posOffset>4112260</wp:posOffset>
                      </wp:positionH>
                      <wp:positionV relativeFrom="paragraph">
                        <wp:posOffset>99060</wp:posOffset>
                      </wp:positionV>
                      <wp:extent cx="139065" cy="139065"/>
                      <wp:effectExtent l="0" t="0" r="635" b="63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07C7D" id="Rectangle 69" o:spid="_x0000_s1026" style="position:absolute;margin-left:323.8pt;margin-top:7.8pt;width:10.95pt;height:10.9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" filled="f" strokecolor="#231f20" strokeweight="1pt">
                      <v:path arrowok="t"/>
                      <w10:wrap anchorx="page"/>
                    </v:rect>
                  </w:pict>
                </mc:Fallback>
              </mc:AlternateContent>
            </w:r>
            <w:r w:rsidR="003462EF" w:rsidRPr="00611F78">
              <w:rPr>
                <w:color w:val="231F20"/>
              </w:rPr>
              <w:t>National Minority Supplier Development Council (NMSDC)</w:t>
            </w:r>
          </w:p>
          <w:p w14:paraId="45BDE1AC" w14:textId="398F5862" w:rsidR="003462EF" w:rsidRPr="00611F78" w:rsidRDefault="00F431BA" w:rsidP="003462EF">
            <w:pPr>
              <w:pStyle w:val="BodyText"/>
              <w:spacing w:before="179" w:line="261" w:lineRule="auto"/>
              <w:ind w:left="820" w:right="424"/>
            </w:pPr>
            <w:r w:rsidRPr="00611F78">
              <w:rPr>
                <w:noProof/>
              </w:rPr>
              <mc:AlternateContent>
                <mc:Choice Requires="wps">
                  <w:drawing>
                    <wp:anchor distT="0" distB="0" distL="114300" distR="114300" simplePos="0" relativeHeight="251729920" behindDoc="0" locked="0" layoutInCell="1" allowOverlap="1" wp14:anchorId="4B3E8ACE" wp14:editId="6A2182A5">
                      <wp:simplePos x="0" y="0"/>
                      <wp:positionH relativeFrom="page">
                        <wp:posOffset>326390</wp:posOffset>
                      </wp:positionH>
                      <wp:positionV relativeFrom="paragraph">
                        <wp:posOffset>180975</wp:posOffset>
                      </wp:positionV>
                      <wp:extent cx="139065" cy="139065"/>
                      <wp:effectExtent l="0" t="0" r="13335" b="1333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202BC" id="Rectangle 74" o:spid="_x0000_s1026" style="position:absolute;margin-left:25.7pt;margin-top:14.25pt;width:10.95pt;height:10.95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" filled="f" strokecolor="#231f20" strokeweight="1pt">
                      <v:path arrowok="t"/>
                      <w10:wrap anchorx="page"/>
                    </v:rect>
                  </w:pict>
                </mc:Fallback>
              </mc:AlternateContent>
            </w:r>
            <w:r w:rsidR="003462EF" w:rsidRPr="00611F78">
              <w:rPr>
                <w:noProof/>
              </w:rPr>
              <mc:AlternateContent>
                <mc:Choice Requires="wps">
                  <w:drawing>
                    <wp:anchor distT="0" distB="0" distL="114300" distR="114300" simplePos="0" relativeHeight="251719680" behindDoc="0" locked="0" layoutInCell="1" allowOverlap="1" wp14:anchorId="3CD7016A" wp14:editId="1F5E1DB2">
                      <wp:simplePos x="0" y="0"/>
                      <wp:positionH relativeFrom="page">
                        <wp:posOffset>4112260</wp:posOffset>
                      </wp:positionH>
                      <wp:positionV relativeFrom="paragraph">
                        <wp:posOffset>91440</wp:posOffset>
                      </wp:positionV>
                      <wp:extent cx="139065" cy="139065"/>
                      <wp:effectExtent l="0" t="0" r="635" b="63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0CF95" id="Rectangle 70" o:spid="_x0000_s1026" style="position:absolute;margin-left:323.8pt;margin-top:7.2pt;width:10.95pt;height:10.9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" filled="f" strokecolor="#231f20" strokeweight="1pt">
                      <v:path arrowok="t"/>
                      <w10:wrap anchorx="page"/>
                    </v:rect>
                  </w:pict>
                </mc:Fallback>
              </mc:AlternateContent>
            </w:r>
            <w:r w:rsidR="003462EF" w:rsidRPr="00611F78">
              <w:rPr>
                <w:color w:val="231F20"/>
              </w:rPr>
              <w:t>National Gay &amp; Lesbian Chamber of Commerce (NGLCC)</w:t>
            </w:r>
          </w:p>
          <w:p w14:paraId="4B03A42B" w14:textId="0F629F48" w:rsidR="00420E73" w:rsidRPr="00611F78" w:rsidRDefault="00F431BA" w:rsidP="00420E73">
            <w:pPr>
              <w:pStyle w:val="BodyText"/>
              <w:spacing w:before="178" w:line="427" w:lineRule="auto"/>
              <w:ind w:left="820" w:right="1783"/>
              <w:rPr>
                <w:color w:val="231F20"/>
              </w:rPr>
            </w:pPr>
            <w:r w:rsidRPr="00611F78">
              <w:rPr>
                <w:noProof/>
              </w:rPr>
              <mc:AlternateContent>
                <mc:Choice Requires="wps">
                  <w:drawing>
                    <wp:anchor distT="0" distB="0" distL="114300" distR="114300" simplePos="0" relativeHeight="251731968" behindDoc="0" locked="0" layoutInCell="1" allowOverlap="1" wp14:anchorId="00086FAA" wp14:editId="7366A006">
                      <wp:simplePos x="0" y="0"/>
                      <wp:positionH relativeFrom="page">
                        <wp:posOffset>327025</wp:posOffset>
                      </wp:positionH>
                      <wp:positionV relativeFrom="paragraph">
                        <wp:posOffset>122083</wp:posOffset>
                      </wp:positionV>
                      <wp:extent cx="139065" cy="139065"/>
                      <wp:effectExtent l="0" t="0" r="13335" b="1333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1240F" id="Rectangle 75" o:spid="_x0000_s1026" style="position:absolute;margin-left:25.75pt;margin-top:9.6pt;width:10.95pt;height:10.9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" filled="f" strokecolor="#231f20" strokeweight="1pt">
                      <v:path arrowok="t"/>
                      <w10:wrap anchorx="page"/>
                    </v:rect>
                  </w:pict>
                </mc:Fallback>
              </mc:AlternateContent>
            </w:r>
            <w:r w:rsidR="003462EF" w:rsidRPr="00611F78">
              <w:rPr>
                <w:noProof/>
              </w:rPr>
              <mc:AlternateContent>
                <mc:Choice Requires="wps">
                  <w:drawing>
                    <wp:anchor distT="0" distB="0" distL="114300" distR="114300" simplePos="0" relativeHeight="251720704" behindDoc="0" locked="0" layoutInCell="1" allowOverlap="1" wp14:anchorId="78A5F580" wp14:editId="11C8266A">
                      <wp:simplePos x="0" y="0"/>
                      <wp:positionH relativeFrom="page">
                        <wp:posOffset>4112260</wp:posOffset>
                      </wp:positionH>
                      <wp:positionV relativeFrom="paragraph">
                        <wp:posOffset>82550</wp:posOffset>
                      </wp:positionV>
                      <wp:extent cx="139065" cy="139065"/>
                      <wp:effectExtent l="0" t="0" r="635" b="63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874A3" id="Rectangle 71" o:spid="_x0000_s1026" style="position:absolute;margin-left:323.8pt;margin-top:6.5pt;width:10.95pt;height:10.95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" filled="f" strokecolor="#231f20" strokeweight="1pt">
                      <v:path arrowok="t"/>
                      <w10:wrap anchorx="page"/>
                    </v:rect>
                  </w:pict>
                </mc:Fallback>
              </mc:AlternateContent>
            </w:r>
            <w:r w:rsidR="003462EF" w:rsidRPr="00611F78">
              <w:rPr>
                <w:noProof/>
              </w:rPr>
              <mc:AlternateContent>
                <mc:Choice Requires="wps">
                  <w:drawing>
                    <wp:anchor distT="0" distB="0" distL="114300" distR="114300" simplePos="0" relativeHeight="251721728" behindDoc="0" locked="0" layoutInCell="1" allowOverlap="1" wp14:anchorId="46766E2C" wp14:editId="486D7AA1">
                      <wp:simplePos x="0" y="0"/>
                      <wp:positionH relativeFrom="page">
                        <wp:posOffset>4112260</wp:posOffset>
                      </wp:positionH>
                      <wp:positionV relativeFrom="paragraph">
                        <wp:posOffset>393700</wp:posOffset>
                      </wp:positionV>
                      <wp:extent cx="139065" cy="139065"/>
                      <wp:effectExtent l="0" t="0" r="635" b="63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C61EF" id="Rectangle 33" o:spid="_x0000_s1026" style="position:absolute;margin-left:323.8pt;margin-top:31pt;width:10.95pt;height:10.9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" filled="f" strokecolor="#231f20" strokeweight="1pt">
                      <v:path arrowok="t"/>
                      <w10:wrap anchorx="page"/>
                    </v:rect>
                  </w:pict>
                </mc:Fallback>
              </mc:AlternateContent>
            </w:r>
            <w:r w:rsidR="003462EF" w:rsidRPr="00611F78">
              <w:rPr>
                <w:noProof/>
              </w:rPr>
              <mc:AlternateContent>
                <mc:Choice Requires="wps">
                  <w:drawing>
                    <wp:anchor distT="0" distB="0" distL="114300" distR="114300" simplePos="0" relativeHeight="251722752" behindDoc="0" locked="0" layoutInCell="1" allowOverlap="1" wp14:anchorId="2B065ADD" wp14:editId="2DD8AB1A">
                      <wp:simplePos x="0" y="0"/>
                      <wp:positionH relativeFrom="page">
                        <wp:posOffset>4112260</wp:posOffset>
                      </wp:positionH>
                      <wp:positionV relativeFrom="paragraph">
                        <wp:posOffset>705485</wp:posOffset>
                      </wp:positionV>
                      <wp:extent cx="139065" cy="139065"/>
                      <wp:effectExtent l="0" t="0" r="635" b="63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C8238" id="Rectangle 32" o:spid="_x0000_s1026" style="position:absolute;margin-left:323.8pt;margin-top:55.55pt;width:10.95pt;height:10.9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" filled="f" strokecolor="#231f20" strokeweight="1pt">
                      <v:path arrowok="t"/>
                      <w10:wrap anchorx="page"/>
                    </v:rect>
                  </w:pict>
                </mc:Fallback>
              </mc:AlternateContent>
            </w:r>
            <w:r w:rsidR="003462EF" w:rsidRPr="00611F78">
              <w:rPr>
                <w:noProof/>
              </w:rPr>
              <mc:AlternateContent>
                <mc:Choice Requires="wps">
                  <w:drawing>
                    <wp:anchor distT="0" distB="0" distL="114300" distR="114300" simplePos="0" relativeHeight="251723776" behindDoc="0" locked="0" layoutInCell="1" allowOverlap="1" wp14:anchorId="6C28BD9D" wp14:editId="71FF2093">
                      <wp:simplePos x="0" y="0"/>
                      <wp:positionH relativeFrom="page">
                        <wp:posOffset>4112260</wp:posOffset>
                      </wp:positionH>
                      <wp:positionV relativeFrom="paragraph">
                        <wp:posOffset>979805</wp:posOffset>
                      </wp:positionV>
                      <wp:extent cx="139065" cy="139065"/>
                      <wp:effectExtent l="0" t="0" r="635" b="63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EDA5F" id="Rectangle 31" o:spid="_x0000_s1026" style="position:absolute;margin-left:323.8pt;margin-top:77.15pt;width:10.95pt;height:10.95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" filled="f" strokecolor="#231f20" strokeweight="1pt">
                      <v:path arrowok="t"/>
                      <w10:wrap anchorx="page"/>
                    </v:rect>
                  </w:pict>
                </mc:Fallback>
              </mc:AlternateContent>
            </w:r>
            <w:r w:rsidR="003462EF" w:rsidRPr="00611F78">
              <w:rPr>
                <w:color w:val="231F20"/>
              </w:rPr>
              <w:t>Federal</w:t>
            </w:r>
            <w:r w:rsidR="00420E73" w:rsidRPr="00611F78">
              <w:rPr>
                <w:color w:val="231F20"/>
              </w:rPr>
              <w:t xml:space="preserve"> </w:t>
            </w:r>
            <w:r w:rsidR="003462EF" w:rsidRPr="00611F78">
              <w:rPr>
                <w:color w:val="231F20"/>
              </w:rPr>
              <w:t xml:space="preserve">government </w:t>
            </w:r>
          </w:p>
          <w:p w14:paraId="40A29E7F" w14:textId="26F6F3F0" w:rsidR="00420E73" w:rsidRPr="00611F78" w:rsidRDefault="00F431BA" w:rsidP="00420E73">
            <w:pPr>
              <w:pStyle w:val="BodyText"/>
              <w:spacing w:before="178" w:line="427" w:lineRule="auto"/>
              <w:ind w:left="820" w:right="1783"/>
              <w:rPr>
                <w:color w:val="231F20"/>
              </w:rPr>
            </w:pPr>
            <w:r w:rsidRPr="00611F78">
              <w:rPr>
                <w:noProof/>
              </w:rPr>
              <mc:AlternateContent>
                <mc:Choice Requires="wps">
                  <w:drawing>
                    <wp:anchor distT="0" distB="0" distL="114300" distR="114300" simplePos="0" relativeHeight="251734016" behindDoc="0" locked="0" layoutInCell="1" allowOverlap="1" wp14:anchorId="58F6C49B" wp14:editId="6E78149B">
                      <wp:simplePos x="0" y="0"/>
                      <wp:positionH relativeFrom="page">
                        <wp:posOffset>326390</wp:posOffset>
                      </wp:positionH>
                      <wp:positionV relativeFrom="paragraph">
                        <wp:posOffset>104938</wp:posOffset>
                      </wp:positionV>
                      <wp:extent cx="139065" cy="139065"/>
                      <wp:effectExtent l="0" t="0" r="13335" b="1333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32DD7" id="Rectangle 76" o:spid="_x0000_s1026" style="position:absolute;margin-left:25.7pt;margin-top:8.25pt;width:10.95pt;height:10.95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" filled="f" strokecolor="#231f20" strokeweight="1pt">
                      <v:path arrowok="t"/>
                      <w10:wrap anchorx="page"/>
                    </v:rect>
                  </w:pict>
                </mc:Fallback>
              </mc:AlternateContent>
            </w:r>
            <w:r w:rsidR="003462EF" w:rsidRPr="00611F78">
              <w:rPr>
                <w:color w:val="231F20"/>
              </w:rPr>
              <w:t xml:space="preserve">State government </w:t>
            </w:r>
          </w:p>
          <w:p w14:paraId="20875562" w14:textId="2E1FF58A" w:rsidR="003462EF" w:rsidRPr="00611F78" w:rsidRDefault="00F431BA" w:rsidP="00420E73">
            <w:pPr>
              <w:pStyle w:val="BodyText"/>
              <w:spacing w:before="178" w:line="427" w:lineRule="auto"/>
              <w:ind w:left="820" w:right="1783"/>
            </w:pPr>
            <w:r w:rsidRPr="00611F78">
              <w:rPr>
                <w:noProof/>
              </w:rPr>
              <mc:AlternateContent>
                <mc:Choice Requires="wps">
                  <w:drawing>
                    <wp:anchor distT="0" distB="0" distL="114300" distR="114300" simplePos="0" relativeHeight="251738112" behindDoc="0" locked="0" layoutInCell="1" allowOverlap="1" wp14:anchorId="6FC293EC" wp14:editId="01F22394">
                      <wp:simplePos x="0" y="0"/>
                      <wp:positionH relativeFrom="page">
                        <wp:posOffset>324957</wp:posOffset>
                      </wp:positionH>
                      <wp:positionV relativeFrom="paragraph">
                        <wp:posOffset>384810</wp:posOffset>
                      </wp:positionV>
                      <wp:extent cx="139065" cy="139065"/>
                      <wp:effectExtent l="0" t="0" r="13335" b="1333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07D87" id="Rectangle 78" o:spid="_x0000_s1026" style="position:absolute;margin-left:25.6pt;margin-top:30.3pt;width:10.95pt;height:10.9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" filled="f" strokecolor="#231f20" strokeweight="1pt">
                      <v:path arrowok="t"/>
                      <w10:wrap anchorx="page"/>
                    </v:rect>
                  </w:pict>
                </mc:Fallback>
              </mc:AlternateContent>
            </w:r>
            <w:r w:rsidRPr="00611F78">
              <w:rPr>
                <w:noProof/>
              </w:rPr>
              <mc:AlternateContent>
                <mc:Choice Requires="wps">
                  <w:drawing>
                    <wp:anchor distT="0" distB="0" distL="114300" distR="114300" simplePos="0" relativeHeight="251736064" behindDoc="0" locked="0" layoutInCell="1" allowOverlap="1" wp14:anchorId="6595E918" wp14:editId="581A4302">
                      <wp:simplePos x="0" y="0"/>
                      <wp:positionH relativeFrom="page">
                        <wp:posOffset>327025</wp:posOffset>
                      </wp:positionH>
                      <wp:positionV relativeFrom="paragraph">
                        <wp:posOffset>104303</wp:posOffset>
                      </wp:positionV>
                      <wp:extent cx="139065" cy="139065"/>
                      <wp:effectExtent l="0" t="0" r="13335" b="1333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906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3E91D" id="Rectangle 77" o:spid="_x0000_s1026" style="position:absolute;margin-left:25.75pt;margin-top:8.2pt;width:10.95pt;height:10.9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" filled="f" strokecolor="#231f20" strokeweight="1pt">
                      <v:path arrowok="t"/>
                      <w10:wrap anchorx="page"/>
                    </v:rect>
                  </w:pict>
                </mc:Fallback>
              </mc:AlternateContent>
            </w:r>
            <w:r w:rsidR="003462EF" w:rsidRPr="00611F78">
              <w:rPr>
                <w:color w:val="231F20"/>
              </w:rPr>
              <w:t>Local government</w:t>
            </w:r>
          </w:p>
          <w:p w14:paraId="5F85A3C1" w14:textId="03D0C494" w:rsidR="0030410F" w:rsidRDefault="002B0155" w:rsidP="00420E73">
            <w:pPr>
              <w:pStyle w:val="BodyText"/>
              <w:tabs>
                <w:tab w:val="left" w:pos="5133"/>
              </w:tabs>
              <w:spacing w:before="4"/>
              <w:ind w:left="820"/>
              <w:rPr>
                <w:szCs w:val="20"/>
              </w:rPr>
            </w:pPr>
            <w:r w:rsidRPr="00611F78">
              <w:rPr>
                <w:noProof/>
                <w:color w:val="231F20"/>
              </w:rPr>
              <mc:AlternateContent>
                <mc:Choice Requires="wps">
                  <w:drawing>
                    <wp:anchor distT="0" distB="0" distL="114300" distR="114300" simplePos="0" relativeHeight="251742208" behindDoc="0" locked="0" layoutInCell="1" allowOverlap="1" wp14:anchorId="0D79BC99" wp14:editId="66A2736E">
                      <wp:simplePos x="0" y="0"/>
                      <wp:positionH relativeFrom="column">
                        <wp:posOffset>941705</wp:posOffset>
                      </wp:positionH>
                      <wp:positionV relativeFrom="paragraph">
                        <wp:posOffset>137263</wp:posOffset>
                      </wp:positionV>
                      <wp:extent cx="1233170" cy="3810"/>
                      <wp:effectExtent l="0" t="0" r="24130" b="21590"/>
                      <wp:wrapNone/>
                      <wp:docPr id="80" name="Straight Connector 80"/>
                      <wp:cNvGraphicFramePr/>
                      <a:graphic xmlns:a="http://schemas.openxmlformats.org/drawingml/2006/main">
                        <a:graphicData uri="http://schemas.microsoft.com/office/word/2010/wordprocessingShape">
                          <wps:wsp>
                            <wps:cNvCnPr/>
                            <wps:spPr>
                              <a:xfrm>
                                <a:off x="0" y="0"/>
                                <a:ext cx="1233170"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48BF0" id="Straight Connector 80"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15pt,10.8pt" to="171.25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" strokecolor="#1f1446 [3200]" strokeweight=".5pt">
                      <v:stroke joinstyle="miter"/>
                    </v:line>
                  </w:pict>
                </mc:Fallback>
              </mc:AlternateContent>
            </w:r>
            <w:r w:rsidR="003462EF" w:rsidRPr="00611F78">
              <w:rPr>
                <w:color w:val="231F20"/>
              </w:rPr>
              <w:t>Other:</w:t>
            </w:r>
            <w:r w:rsidR="00420E73">
              <w:rPr>
                <w:color w:val="231F20"/>
                <w:sz w:val="20"/>
                <w:szCs w:val="20"/>
              </w:rPr>
              <w:t xml:space="preserve"> </w:t>
            </w:r>
          </w:p>
        </w:tc>
      </w:tr>
    </w:tbl>
    <w:p w14:paraId="1CC41AA1" w14:textId="77777777" w:rsidR="002C2F16" w:rsidRDefault="002C2F16" w:rsidP="00FB6384">
      <w:pPr>
        <w:pStyle w:val="BodyText"/>
        <w:tabs>
          <w:tab w:val="left" w:pos="5147"/>
        </w:tabs>
        <w:ind w:left="270"/>
        <w:rPr>
          <w:color w:val="231F20"/>
        </w:rPr>
      </w:pPr>
    </w:p>
    <w:p w14:paraId="0AD578DD" w14:textId="471F7479" w:rsidR="002C2F16" w:rsidRPr="00611F78" w:rsidRDefault="002C2F16" w:rsidP="00FB6384">
      <w:pPr>
        <w:pStyle w:val="BodyText"/>
        <w:tabs>
          <w:tab w:val="left" w:pos="5147"/>
        </w:tabs>
        <w:ind w:left="270"/>
      </w:pPr>
      <w:r w:rsidRPr="00611F78">
        <w:rPr>
          <w:color w:val="231F20"/>
        </w:rPr>
        <w:t>Certification Expiration</w:t>
      </w:r>
      <w:r w:rsidRPr="00611F78">
        <w:rPr>
          <w:color w:val="231F20"/>
          <w:spacing w:val="-13"/>
        </w:rPr>
        <w:t xml:space="preserve"> </w:t>
      </w:r>
      <w:r w:rsidRPr="00611F78">
        <w:rPr>
          <w:color w:val="231F20"/>
        </w:rPr>
        <w:t xml:space="preserve">Date: </w:t>
      </w:r>
      <w:r w:rsidRPr="00611F78">
        <w:rPr>
          <w:color w:val="231F20"/>
          <w:u w:val="single" w:color="221E1F"/>
        </w:rPr>
        <w:t xml:space="preserve"> </w:t>
      </w:r>
      <w:r w:rsidRPr="00611F78">
        <w:rPr>
          <w:color w:val="231F20"/>
          <w:u w:val="single" w:color="221E1F"/>
        </w:rPr>
        <w:tab/>
      </w:r>
    </w:p>
    <w:p w14:paraId="009DC0A6" w14:textId="37004068" w:rsidR="009F6200" w:rsidRDefault="009F6200" w:rsidP="00FB6384">
      <w:pPr>
        <w:ind w:left="270"/>
        <w:rPr>
          <w:szCs w:val="20"/>
        </w:rPr>
      </w:pPr>
    </w:p>
    <w:p w14:paraId="0C719E35" w14:textId="27930FD4" w:rsidR="00233789" w:rsidRPr="00456E4E" w:rsidRDefault="00135039" w:rsidP="00233789">
      <w:pPr>
        <w:pStyle w:val="Heading3"/>
        <w:spacing w:after="240"/>
      </w:pPr>
      <w:r>
        <w:t>Questions &amp; answers</w:t>
      </w:r>
    </w:p>
    <w:p w14:paraId="27640121" w14:textId="77777777" w:rsidR="009E1F00" w:rsidRPr="009E1F00" w:rsidRDefault="009E1F00" w:rsidP="007E270F">
      <w:pPr>
        <w:pStyle w:val="Heading4"/>
      </w:pPr>
      <w:r w:rsidRPr="009E1F00">
        <w:t>How Will My Information Be Used?</w:t>
      </w:r>
    </w:p>
    <w:p w14:paraId="428C169F" w14:textId="3BAA827E" w:rsidR="009E1F00" w:rsidRPr="009E7EFE" w:rsidRDefault="009E1F00" w:rsidP="001C2430">
      <w:pPr>
        <w:pStyle w:val="BodyText"/>
        <w:spacing w:before="186" w:line="261" w:lineRule="auto"/>
      </w:pPr>
      <w:r w:rsidRPr="009E7EFE">
        <w:rPr>
          <w:color w:val="231F20"/>
        </w:rPr>
        <w:t>The name of your business, tax ID number, business address, and business type fields are necessary for completing federal 1099-MISC tax forms. If we do not have your correct information on file, the IRS can require us to withhold 28% of your payments.</w:t>
      </w:r>
    </w:p>
    <w:p w14:paraId="134C9E1E" w14:textId="3280556C" w:rsidR="009E1F00" w:rsidRDefault="009E1F00" w:rsidP="001C2430">
      <w:pPr>
        <w:pStyle w:val="BodyText"/>
        <w:tabs>
          <w:tab w:val="left" w:pos="8026"/>
        </w:tabs>
        <w:spacing w:before="177" w:line="261" w:lineRule="auto"/>
        <w:ind w:right="173"/>
        <w:rPr>
          <w:color w:val="231F20"/>
        </w:rPr>
      </w:pPr>
      <w:r w:rsidRPr="009E7EFE">
        <w:rPr>
          <w:color w:val="231F20"/>
        </w:rPr>
        <w:t>The information on page two</w:t>
      </w:r>
      <w:r w:rsidRPr="009E7EFE">
        <w:rPr>
          <w:color w:val="231F20"/>
          <w:spacing w:val="-3"/>
        </w:rPr>
        <w:t xml:space="preserve"> </w:t>
      </w:r>
      <w:r w:rsidRPr="009E7EFE">
        <w:rPr>
          <w:color w:val="231F20"/>
        </w:rPr>
        <w:t>will</w:t>
      </w:r>
      <w:r w:rsidRPr="009E7EFE">
        <w:rPr>
          <w:color w:val="231F20"/>
          <w:spacing w:val="-1"/>
        </w:rPr>
        <w:t xml:space="preserve"> </w:t>
      </w:r>
      <w:r w:rsidRPr="009E7EFE">
        <w:rPr>
          <w:color w:val="231F20"/>
        </w:rPr>
        <w:t>assist</w:t>
      </w:r>
      <w:r w:rsidRPr="009E7EFE">
        <w:rPr>
          <w:color w:val="231F20"/>
          <w:u w:val="single" w:color="221E1F"/>
        </w:rPr>
        <w:t xml:space="preserve"> </w:t>
      </w:r>
      <w:r w:rsidRPr="009E7EFE">
        <w:rPr>
          <w:color w:val="231F20"/>
          <w:u w:val="single" w:color="221E1F"/>
        </w:rPr>
        <w:tab/>
      </w:r>
      <w:r w:rsidRPr="009E7EFE">
        <w:rPr>
          <w:color w:val="231F20"/>
        </w:rPr>
        <w:t>with measuring how much of the money we spend goes to diverse suppliers. In addition, we will use your answers together with our other suppliers to support state-wide and local initiatives that equalize opportunities among underrepresented and underserved groups of</w:t>
      </w:r>
      <w:r w:rsidRPr="009E7EFE">
        <w:rPr>
          <w:color w:val="231F20"/>
          <w:spacing w:val="-2"/>
        </w:rPr>
        <w:t xml:space="preserve"> </w:t>
      </w:r>
      <w:r w:rsidRPr="009E7EFE">
        <w:rPr>
          <w:color w:val="231F20"/>
        </w:rPr>
        <w:t>people.</w:t>
      </w:r>
    </w:p>
    <w:p w14:paraId="0059F05F" w14:textId="156721B7" w:rsidR="003B12C8" w:rsidRDefault="003B12C8" w:rsidP="001C2430">
      <w:pPr>
        <w:pStyle w:val="BodyText"/>
        <w:tabs>
          <w:tab w:val="left" w:pos="8026"/>
        </w:tabs>
        <w:spacing w:before="177" w:line="261" w:lineRule="auto"/>
        <w:ind w:right="173"/>
        <w:rPr>
          <w:color w:val="231F20"/>
        </w:rPr>
      </w:pPr>
    </w:p>
    <w:p w14:paraId="30851B9C" w14:textId="7D81055E" w:rsidR="003B12C8" w:rsidRDefault="003B12C8" w:rsidP="001C2430">
      <w:pPr>
        <w:pStyle w:val="BodyText"/>
        <w:tabs>
          <w:tab w:val="left" w:pos="8026"/>
        </w:tabs>
        <w:spacing w:before="177" w:line="261" w:lineRule="auto"/>
        <w:ind w:right="173"/>
        <w:rPr>
          <w:color w:val="231F20"/>
        </w:rPr>
      </w:pPr>
    </w:p>
    <w:p w14:paraId="59B7E76D" w14:textId="7F36193C" w:rsidR="003B12C8" w:rsidRDefault="003B12C8" w:rsidP="001C2430">
      <w:pPr>
        <w:pStyle w:val="BodyText"/>
        <w:tabs>
          <w:tab w:val="left" w:pos="8026"/>
        </w:tabs>
        <w:spacing w:before="177" w:line="261" w:lineRule="auto"/>
        <w:ind w:right="173"/>
        <w:rPr>
          <w:color w:val="231F20"/>
        </w:rPr>
      </w:pPr>
    </w:p>
    <w:p w14:paraId="6C73FC48" w14:textId="79C04E77" w:rsidR="003B12C8" w:rsidRDefault="003B12C8" w:rsidP="00FD726E">
      <w:pPr>
        <w:pStyle w:val="BodyText"/>
        <w:tabs>
          <w:tab w:val="left" w:pos="8026"/>
        </w:tabs>
        <w:spacing w:before="177" w:after="240" w:line="262" w:lineRule="auto"/>
        <w:ind w:right="173"/>
      </w:pPr>
    </w:p>
    <w:p w14:paraId="618F3326" w14:textId="77777777" w:rsidR="00DC5EB0" w:rsidRPr="009E7EFE" w:rsidRDefault="00DC5EB0" w:rsidP="00FD726E">
      <w:pPr>
        <w:pStyle w:val="BodyText"/>
        <w:tabs>
          <w:tab w:val="left" w:pos="8026"/>
        </w:tabs>
        <w:spacing w:before="177" w:after="240" w:line="262" w:lineRule="auto"/>
        <w:ind w:right="173"/>
      </w:pPr>
    </w:p>
    <w:p w14:paraId="7D5A9BE4" w14:textId="77777777" w:rsidR="009E1F00" w:rsidRPr="009E1F00" w:rsidRDefault="009E1F00" w:rsidP="007E270F">
      <w:pPr>
        <w:pStyle w:val="Heading4"/>
      </w:pPr>
      <w:r w:rsidRPr="009E1F00">
        <w:t>Is My Business a “Small Business?”</w:t>
      </w:r>
    </w:p>
    <w:p w14:paraId="181B8679" w14:textId="613F3CA0" w:rsidR="009E1F00" w:rsidRPr="009E7EFE" w:rsidRDefault="009E1F00" w:rsidP="001C2430">
      <w:pPr>
        <w:pStyle w:val="BodyText"/>
        <w:spacing w:before="185" w:line="261" w:lineRule="auto"/>
        <w:ind w:right="204"/>
      </w:pPr>
      <w:r w:rsidRPr="009E7EFE">
        <w:rPr>
          <w:color w:val="231F20"/>
        </w:rPr>
        <w:t xml:space="preserve">The </w:t>
      </w:r>
      <w:r w:rsidRPr="009E7EFE">
        <w:rPr>
          <w:color w:val="231F20"/>
          <w:spacing w:val="-3"/>
        </w:rPr>
        <w:t xml:space="preserve">U.S. Small Business Association </w:t>
      </w:r>
      <w:r w:rsidRPr="009E7EFE">
        <w:rPr>
          <w:color w:val="231F20"/>
          <w:spacing w:val="-4"/>
        </w:rPr>
        <w:t xml:space="preserve">(SBA) </w:t>
      </w:r>
      <w:r w:rsidRPr="009E7EFE">
        <w:rPr>
          <w:color w:val="231F20"/>
          <w:spacing w:val="-3"/>
        </w:rPr>
        <w:t xml:space="preserve">provides specific </w:t>
      </w:r>
      <w:hyperlink r:id="rId10">
        <w:r w:rsidRPr="009E7EFE">
          <w:rPr>
            <w:color w:val="205E9E"/>
            <w:spacing w:val="-3"/>
            <w:u w:val="single" w:color="205E9E"/>
          </w:rPr>
          <w:t xml:space="preserve">qualifications </w:t>
        </w:r>
        <w:r w:rsidRPr="009E7EFE">
          <w:rPr>
            <w:color w:val="205E9E"/>
            <w:u w:val="single" w:color="205E9E"/>
          </w:rPr>
          <w:t xml:space="preserve">and </w:t>
        </w:r>
        <w:r w:rsidRPr="009E7EFE">
          <w:rPr>
            <w:color w:val="205E9E"/>
            <w:spacing w:val="-4"/>
            <w:u w:val="single" w:color="205E9E"/>
          </w:rPr>
          <w:t xml:space="preserve">registration </w:t>
        </w:r>
        <w:r w:rsidRPr="009E7EFE">
          <w:rPr>
            <w:color w:val="205E9E"/>
            <w:spacing w:val="-3"/>
            <w:u w:val="single" w:color="205E9E"/>
          </w:rPr>
          <w:t>forms</w:t>
        </w:r>
      </w:hyperlink>
      <w:r w:rsidRPr="009E7EFE">
        <w:rPr>
          <w:color w:val="231F20"/>
          <w:spacing w:val="-3"/>
        </w:rPr>
        <w:t xml:space="preserve">. </w:t>
      </w:r>
      <w:r w:rsidRPr="009E7EFE">
        <w:rPr>
          <w:color w:val="231F20"/>
        </w:rPr>
        <w:t xml:space="preserve">A </w:t>
      </w:r>
      <w:r w:rsidRPr="009E7EFE">
        <w:rPr>
          <w:color w:val="231F20"/>
          <w:spacing w:val="-3"/>
        </w:rPr>
        <w:t xml:space="preserve">size standard, which </w:t>
      </w:r>
      <w:r w:rsidRPr="009E7EFE">
        <w:rPr>
          <w:color w:val="231F20"/>
        </w:rPr>
        <w:t xml:space="preserve">is </w:t>
      </w:r>
      <w:r w:rsidRPr="009E7EFE">
        <w:rPr>
          <w:color w:val="231F20"/>
          <w:spacing w:val="-3"/>
        </w:rPr>
        <w:t xml:space="preserve">usually stated </w:t>
      </w:r>
      <w:r w:rsidRPr="009E7EFE">
        <w:rPr>
          <w:color w:val="231F20"/>
        </w:rPr>
        <w:t xml:space="preserve">in </w:t>
      </w:r>
      <w:r w:rsidRPr="009E7EFE">
        <w:rPr>
          <w:color w:val="231F20"/>
          <w:spacing w:val="-3"/>
        </w:rPr>
        <w:t xml:space="preserve">number </w:t>
      </w:r>
      <w:r w:rsidRPr="009E7EFE">
        <w:rPr>
          <w:color w:val="231F20"/>
        </w:rPr>
        <w:t xml:space="preserve">of </w:t>
      </w:r>
      <w:r w:rsidRPr="009E7EFE">
        <w:rPr>
          <w:color w:val="231F20"/>
          <w:spacing w:val="-4"/>
        </w:rPr>
        <w:t xml:space="preserve">employees </w:t>
      </w:r>
      <w:r w:rsidRPr="009E7EFE">
        <w:rPr>
          <w:color w:val="231F20"/>
        </w:rPr>
        <w:t xml:space="preserve">or </w:t>
      </w:r>
      <w:r w:rsidRPr="009E7EFE">
        <w:rPr>
          <w:color w:val="231F20"/>
          <w:spacing w:val="-4"/>
        </w:rPr>
        <w:t xml:space="preserve">average </w:t>
      </w:r>
      <w:r w:rsidRPr="009E7EFE">
        <w:rPr>
          <w:color w:val="231F20"/>
          <w:spacing w:val="-3"/>
        </w:rPr>
        <w:t xml:space="preserve">annual receipts, represents </w:t>
      </w:r>
      <w:r w:rsidRPr="009E7EFE">
        <w:rPr>
          <w:color w:val="231F20"/>
        </w:rPr>
        <w:t xml:space="preserve">the </w:t>
      </w:r>
      <w:r w:rsidRPr="009E7EFE">
        <w:rPr>
          <w:color w:val="231F20"/>
          <w:spacing w:val="-3"/>
        </w:rPr>
        <w:t xml:space="preserve">largest size that </w:t>
      </w:r>
      <w:r w:rsidRPr="009E7EFE">
        <w:rPr>
          <w:color w:val="231F20"/>
        </w:rPr>
        <w:t xml:space="preserve">a </w:t>
      </w:r>
      <w:r w:rsidRPr="009E7EFE">
        <w:rPr>
          <w:color w:val="231F20"/>
          <w:spacing w:val="-3"/>
        </w:rPr>
        <w:t xml:space="preserve">business (including </w:t>
      </w:r>
      <w:r w:rsidRPr="009E7EFE">
        <w:rPr>
          <w:color w:val="231F20"/>
        </w:rPr>
        <w:t xml:space="preserve">its </w:t>
      </w:r>
      <w:r w:rsidRPr="009E7EFE">
        <w:rPr>
          <w:color w:val="231F20"/>
          <w:spacing w:val="-3"/>
        </w:rPr>
        <w:t xml:space="preserve">subsidiaries </w:t>
      </w:r>
      <w:r w:rsidRPr="009E7EFE">
        <w:rPr>
          <w:color w:val="231F20"/>
        </w:rPr>
        <w:t xml:space="preserve">and </w:t>
      </w:r>
      <w:r w:rsidRPr="009E7EFE">
        <w:rPr>
          <w:color w:val="231F20"/>
          <w:spacing w:val="-3"/>
        </w:rPr>
        <w:t xml:space="preserve">affiliates) </w:t>
      </w:r>
      <w:r w:rsidRPr="009E7EFE">
        <w:rPr>
          <w:color w:val="231F20"/>
          <w:spacing w:val="-4"/>
        </w:rPr>
        <w:t xml:space="preserve">may </w:t>
      </w:r>
      <w:r w:rsidRPr="009E7EFE">
        <w:rPr>
          <w:color w:val="231F20"/>
        </w:rPr>
        <w:t xml:space="preserve">be to </w:t>
      </w:r>
      <w:r w:rsidRPr="009E7EFE">
        <w:rPr>
          <w:color w:val="231F20"/>
          <w:spacing w:val="-3"/>
        </w:rPr>
        <w:t xml:space="preserve">remain classified </w:t>
      </w:r>
      <w:r w:rsidRPr="009E7EFE">
        <w:rPr>
          <w:color w:val="231F20"/>
        </w:rPr>
        <w:t xml:space="preserve">as a </w:t>
      </w:r>
      <w:r w:rsidRPr="009E7EFE">
        <w:rPr>
          <w:color w:val="231F20"/>
          <w:spacing w:val="-3"/>
        </w:rPr>
        <w:t xml:space="preserve">small business </w:t>
      </w:r>
      <w:r w:rsidRPr="009E7EFE">
        <w:rPr>
          <w:color w:val="231F20"/>
        </w:rPr>
        <w:t xml:space="preserve">for </w:t>
      </w:r>
      <w:r w:rsidRPr="009E7EFE">
        <w:rPr>
          <w:color w:val="231F20"/>
          <w:spacing w:val="-4"/>
        </w:rPr>
        <w:t xml:space="preserve">SBA </w:t>
      </w:r>
      <w:r w:rsidRPr="009E7EFE">
        <w:rPr>
          <w:color w:val="231F20"/>
        </w:rPr>
        <w:t xml:space="preserve">and </w:t>
      </w:r>
      <w:r w:rsidRPr="009E7EFE">
        <w:rPr>
          <w:color w:val="231F20"/>
          <w:spacing w:val="-4"/>
        </w:rPr>
        <w:t xml:space="preserve">federal contracting programs. </w:t>
      </w:r>
      <w:r w:rsidRPr="009E7EFE">
        <w:rPr>
          <w:color w:val="231F20"/>
        </w:rPr>
        <w:t xml:space="preserve">The </w:t>
      </w:r>
      <w:r w:rsidRPr="009E7EFE">
        <w:rPr>
          <w:color w:val="231F20"/>
          <w:spacing w:val="-3"/>
        </w:rPr>
        <w:t xml:space="preserve">definition </w:t>
      </w:r>
      <w:r w:rsidRPr="009E7EFE">
        <w:rPr>
          <w:color w:val="231F20"/>
        </w:rPr>
        <w:t xml:space="preserve">of </w:t>
      </w:r>
      <w:r w:rsidRPr="009E7EFE">
        <w:rPr>
          <w:color w:val="231F20"/>
          <w:spacing w:val="-3"/>
        </w:rPr>
        <w:t xml:space="preserve">“small” varies </w:t>
      </w:r>
      <w:r w:rsidRPr="009E7EFE">
        <w:rPr>
          <w:color w:val="231F20"/>
          <w:spacing w:val="-4"/>
        </w:rPr>
        <w:t xml:space="preserve">by </w:t>
      </w:r>
      <w:r w:rsidRPr="009E7EFE">
        <w:rPr>
          <w:color w:val="231F20"/>
          <w:spacing w:val="-5"/>
        </w:rPr>
        <w:t xml:space="preserve">industry. For </w:t>
      </w:r>
      <w:r w:rsidRPr="009E7EFE">
        <w:rPr>
          <w:color w:val="231F20"/>
          <w:spacing w:val="-3"/>
        </w:rPr>
        <w:t xml:space="preserve">more information about size standards, contact </w:t>
      </w:r>
      <w:r w:rsidRPr="009E7EFE">
        <w:rPr>
          <w:color w:val="231F20"/>
        </w:rPr>
        <w:t xml:space="preserve">the </w:t>
      </w:r>
      <w:r w:rsidRPr="009E7EFE">
        <w:rPr>
          <w:color w:val="231F20"/>
          <w:spacing w:val="-3"/>
        </w:rPr>
        <w:t xml:space="preserve">size standards specialist </w:t>
      </w:r>
      <w:r w:rsidRPr="009E7EFE">
        <w:rPr>
          <w:color w:val="231F20"/>
        </w:rPr>
        <w:t xml:space="preserve">at </w:t>
      </w:r>
      <w:r w:rsidRPr="009E7EFE">
        <w:rPr>
          <w:color w:val="231F20"/>
          <w:spacing w:val="-3"/>
        </w:rPr>
        <w:t xml:space="preserve">your nearest </w:t>
      </w:r>
      <w:hyperlink r:id="rId11">
        <w:r w:rsidRPr="009E7EFE">
          <w:rPr>
            <w:color w:val="205E9E"/>
            <w:spacing w:val="-4"/>
            <w:u w:val="single" w:color="205E9E"/>
          </w:rPr>
          <w:t xml:space="preserve">SBA </w:t>
        </w:r>
        <w:r w:rsidRPr="009E7EFE">
          <w:rPr>
            <w:color w:val="205E9E"/>
            <w:spacing w:val="-3"/>
            <w:u w:val="single" w:color="205E9E"/>
          </w:rPr>
          <w:t xml:space="preserve">Government </w:t>
        </w:r>
        <w:r w:rsidRPr="009E7EFE">
          <w:rPr>
            <w:color w:val="205E9E"/>
            <w:spacing w:val="-4"/>
            <w:u w:val="single" w:color="205E9E"/>
          </w:rPr>
          <w:t xml:space="preserve">Contracting </w:t>
        </w:r>
        <w:r w:rsidRPr="009E7EFE">
          <w:rPr>
            <w:color w:val="205E9E"/>
            <w:spacing w:val="-3"/>
            <w:u w:val="single" w:color="205E9E"/>
          </w:rPr>
          <w:t>Area Office</w:t>
        </w:r>
      </w:hyperlink>
      <w:r w:rsidRPr="009E7EFE">
        <w:rPr>
          <w:color w:val="231F20"/>
          <w:spacing w:val="-3"/>
        </w:rPr>
        <w:t xml:space="preserve">. </w:t>
      </w:r>
      <w:r w:rsidRPr="009E7EFE">
        <w:rPr>
          <w:color w:val="231F20"/>
          <w:spacing w:val="-8"/>
        </w:rPr>
        <w:t xml:space="preserve">You </w:t>
      </w:r>
      <w:r w:rsidRPr="009E7EFE">
        <w:rPr>
          <w:color w:val="231F20"/>
          <w:spacing w:val="-3"/>
        </w:rPr>
        <w:t xml:space="preserve">also </w:t>
      </w:r>
      <w:r w:rsidRPr="009E7EFE">
        <w:rPr>
          <w:color w:val="231F20"/>
        </w:rPr>
        <w:t xml:space="preserve">can </w:t>
      </w:r>
      <w:r w:rsidRPr="009E7EFE">
        <w:rPr>
          <w:color w:val="231F20"/>
          <w:spacing w:val="-3"/>
        </w:rPr>
        <w:t xml:space="preserve">contact </w:t>
      </w:r>
      <w:r w:rsidRPr="009E7EFE">
        <w:rPr>
          <w:color w:val="231F20"/>
        </w:rPr>
        <w:t xml:space="preserve">the </w:t>
      </w:r>
      <w:r w:rsidRPr="009E7EFE">
        <w:rPr>
          <w:color w:val="231F20"/>
          <w:spacing w:val="-3"/>
        </w:rPr>
        <w:t xml:space="preserve">Office </w:t>
      </w:r>
      <w:r w:rsidRPr="009E7EFE">
        <w:rPr>
          <w:color w:val="231F20"/>
        </w:rPr>
        <w:t xml:space="preserve">of </w:t>
      </w:r>
      <w:r w:rsidRPr="009E7EFE">
        <w:rPr>
          <w:color w:val="231F20"/>
          <w:spacing w:val="-3"/>
        </w:rPr>
        <w:t xml:space="preserve">Size Standards </w:t>
      </w:r>
      <w:r w:rsidRPr="009E7EFE">
        <w:rPr>
          <w:color w:val="231F20"/>
          <w:spacing w:val="-4"/>
        </w:rPr>
        <w:t xml:space="preserve">by </w:t>
      </w:r>
      <w:r w:rsidRPr="009E7EFE">
        <w:rPr>
          <w:color w:val="231F20"/>
          <w:spacing w:val="-3"/>
        </w:rPr>
        <w:t>email at</w:t>
      </w:r>
      <w:r w:rsidRPr="009E7EFE">
        <w:rPr>
          <w:color w:val="205E9E"/>
          <w:spacing w:val="-3"/>
          <w:u w:val="single" w:color="205E9E"/>
        </w:rPr>
        <w:t xml:space="preserve"> </w:t>
      </w:r>
      <w:hyperlink r:id="rId12">
        <w:r w:rsidRPr="009E7EFE">
          <w:rPr>
            <w:color w:val="205E9E"/>
            <w:spacing w:val="-3"/>
            <w:u w:val="single" w:color="205E9E"/>
          </w:rPr>
          <w:t xml:space="preserve">sizestandards@sba.gov </w:t>
        </w:r>
        <w:r w:rsidRPr="009E7EFE">
          <w:rPr>
            <w:color w:val="231F20"/>
          </w:rPr>
          <w:t xml:space="preserve">or </w:t>
        </w:r>
      </w:hyperlink>
      <w:r w:rsidRPr="009E7EFE">
        <w:rPr>
          <w:color w:val="231F20"/>
          <w:spacing w:val="-4"/>
        </w:rPr>
        <w:t xml:space="preserve">by </w:t>
      </w:r>
      <w:r w:rsidRPr="009E7EFE">
        <w:rPr>
          <w:color w:val="231F20"/>
          <w:spacing w:val="-3"/>
        </w:rPr>
        <w:t xml:space="preserve">phone </w:t>
      </w:r>
      <w:r w:rsidRPr="009E7EFE">
        <w:rPr>
          <w:color w:val="231F20"/>
        </w:rPr>
        <w:t>at</w:t>
      </w:r>
      <w:r w:rsidRPr="009E7EFE">
        <w:rPr>
          <w:color w:val="231F20"/>
          <w:spacing w:val="-37"/>
        </w:rPr>
        <w:t xml:space="preserve"> </w:t>
      </w:r>
      <w:r w:rsidRPr="009E7EFE">
        <w:rPr>
          <w:color w:val="231F20"/>
          <w:spacing w:val="-3"/>
        </w:rPr>
        <w:t>202-205-6618.</w:t>
      </w:r>
    </w:p>
    <w:p w14:paraId="7302812F" w14:textId="6224EADF" w:rsidR="009E1F00" w:rsidRPr="009E1F00" w:rsidRDefault="009E1F00" w:rsidP="007E270F">
      <w:pPr>
        <w:pStyle w:val="Heading4"/>
      </w:pPr>
      <w:r w:rsidRPr="009E1F00">
        <w:t>Is My Business a “Small Disadvantaged Business?”</w:t>
      </w:r>
    </w:p>
    <w:p w14:paraId="4222CEE0" w14:textId="77777777" w:rsidR="009E1F00" w:rsidRPr="001C2430" w:rsidRDefault="009E1F00" w:rsidP="001C2430">
      <w:pPr>
        <w:pStyle w:val="BodyText"/>
      </w:pPr>
      <w:r w:rsidRPr="001C2430">
        <w:t xml:space="preserve">According to the SBA, Small Disadvantaged Businesses must meet the requirements for a Small Business and also be 51% owned and controlled by one or more disadvantaged persons, which is a designation for those who are socially and economically disadvantaged. For more information and to register, visit the </w:t>
      </w:r>
      <w:hyperlink r:id="rId13">
        <w:r w:rsidRPr="001C2430">
          <w:t>SBA website</w:t>
        </w:r>
      </w:hyperlink>
      <w:r w:rsidRPr="001C2430">
        <w:t>.</w:t>
      </w:r>
    </w:p>
    <w:p w14:paraId="4C67494E" w14:textId="77777777" w:rsidR="009E1F00" w:rsidRPr="009E1F00" w:rsidRDefault="009E1F00" w:rsidP="007E270F">
      <w:pPr>
        <w:pStyle w:val="Heading4"/>
      </w:pPr>
      <w:r w:rsidRPr="009E1F00">
        <w:t>Is My Business a “(HUB) Zone Business?”</w:t>
      </w:r>
    </w:p>
    <w:p w14:paraId="31741EB0" w14:textId="77777777" w:rsidR="009E1F00" w:rsidRPr="001C2430" w:rsidRDefault="009E1F00" w:rsidP="001C2430">
      <w:pPr>
        <w:pStyle w:val="BodyText"/>
        <w:ind w:right="180"/>
      </w:pPr>
      <w:r w:rsidRPr="001C2430">
        <w:t xml:space="preserve">The SBA defines HUB Zones as areas that have high unemployment, low median household incomes, or both. The SBA maintains </w:t>
      </w:r>
      <w:hyperlink r:id="rId14">
        <w:r w:rsidRPr="001C2430">
          <w:t>m</w:t>
        </w:r>
        <w:r w:rsidRPr="001C2430">
          <w:t>a</w:t>
        </w:r>
        <w:r w:rsidRPr="001C2430">
          <w:t>ps of HUB Zones</w:t>
        </w:r>
      </w:hyperlink>
      <w:r w:rsidRPr="001C2430">
        <w:t xml:space="preserve">. In addition to meeting the SBA Small Business Requirements, the principal offices of HUB Zone Businesses must be located in HUB Zones and 35% of a </w:t>
      </w:r>
      <w:proofErr w:type="gramStart"/>
      <w:r w:rsidRPr="001C2430">
        <w:t>HUB Zone Business’ employees</w:t>
      </w:r>
      <w:proofErr w:type="gramEnd"/>
      <w:r w:rsidRPr="001C2430">
        <w:t xml:space="preserve"> must reside in a HUB Zone. To apply for certification, visit the </w:t>
      </w:r>
      <w:hyperlink r:id="rId15">
        <w:r w:rsidRPr="001C2430">
          <w:t>SBA website</w:t>
        </w:r>
      </w:hyperlink>
      <w:r w:rsidRPr="001C2430">
        <w:t>.</w:t>
      </w:r>
    </w:p>
    <w:p w14:paraId="4ECA0840" w14:textId="77777777" w:rsidR="009E1F00" w:rsidRPr="007E270F" w:rsidRDefault="009E1F00" w:rsidP="007E270F">
      <w:pPr>
        <w:pStyle w:val="Heading4"/>
      </w:pPr>
      <w:r w:rsidRPr="007E270F">
        <w:t>Why Is There an “Other” Option for the Ownership Status and Minority Group Questions?</w:t>
      </w:r>
    </w:p>
    <w:p w14:paraId="37AB4F93" w14:textId="77777777" w:rsidR="009E1F00" w:rsidRPr="001C2430" w:rsidRDefault="009E1F00" w:rsidP="001C2430">
      <w:pPr>
        <w:pStyle w:val="BodyText"/>
      </w:pPr>
      <w:r w:rsidRPr="001C2430">
        <w:t>Diversity and inclusion are ever-evolving fields that demand constant re-evaluation. If you believe that you and your business are not represented by any of the categories listed in this form, we would like to hear about it.</w:t>
      </w:r>
    </w:p>
    <w:p w14:paraId="42188974" w14:textId="76DEE0F2" w:rsidR="009E1F00" w:rsidRPr="009E1F00" w:rsidRDefault="00DC5EB0" w:rsidP="007E270F">
      <w:pPr>
        <w:pStyle w:val="Heading4"/>
      </w:pPr>
      <w:r>
        <w:rPr>
          <w:noProof/>
        </w:rPr>
        <mc:AlternateContent>
          <mc:Choice Requires="wps">
            <w:drawing>
              <wp:anchor distT="0" distB="0" distL="114300" distR="114300" simplePos="0" relativeHeight="251745280" behindDoc="0" locked="0" layoutInCell="1" allowOverlap="1" wp14:anchorId="5F689115" wp14:editId="655061E9">
                <wp:simplePos x="0" y="0"/>
                <wp:positionH relativeFrom="column">
                  <wp:posOffset>704850</wp:posOffset>
                </wp:positionH>
                <wp:positionV relativeFrom="paragraph">
                  <wp:posOffset>225425</wp:posOffset>
                </wp:positionV>
                <wp:extent cx="2057400" cy="0"/>
                <wp:effectExtent l="0" t="0" r="12700" b="12700"/>
                <wp:wrapNone/>
                <wp:docPr id="85" name="Straight Connector 85"/>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122451" id="Straight Connector 85"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55.5pt,17.75pt" to="217.5pt,1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" strokecolor="#1f1446 [3200]" strokeweight=".5pt">
                <v:stroke joinstyle="miter"/>
              </v:line>
            </w:pict>
          </mc:Fallback>
        </mc:AlternateContent>
      </w:r>
      <w:r w:rsidR="009E1F00" w:rsidRPr="009E1F00">
        <w:t>Why</w:t>
      </w:r>
      <w:r w:rsidR="009E1F00" w:rsidRPr="009E1F00">
        <w:rPr>
          <w:spacing w:val="-3"/>
        </w:rPr>
        <w:t xml:space="preserve"> </w:t>
      </w:r>
      <w:r w:rsidR="009E1F00" w:rsidRPr="009E1F00">
        <w:t>Does</w:t>
      </w:r>
      <w:r w:rsidR="009E1F00" w:rsidRPr="009E1F00">
        <w:tab/>
      </w:r>
      <w:r>
        <w:tab/>
      </w:r>
      <w:r>
        <w:tab/>
      </w:r>
      <w:r>
        <w:tab/>
      </w:r>
      <w:r>
        <w:tab/>
      </w:r>
      <w:r w:rsidR="009E1F00" w:rsidRPr="009E1F00">
        <w:t>, Value Diversity and</w:t>
      </w:r>
      <w:r w:rsidR="009E1F00" w:rsidRPr="009E1F00">
        <w:rPr>
          <w:spacing w:val="-3"/>
        </w:rPr>
        <w:t xml:space="preserve"> </w:t>
      </w:r>
      <w:r w:rsidR="009E1F00" w:rsidRPr="009E1F00">
        <w:t>Inclusion?</w:t>
      </w:r>
    </w:p>
    <w:p w14:paraId="5FBA2888" w14:textId="77777777" w:rsidR="00147EF1" w:rsidRPr="00147EF1" w:rsidRDefault="00147EF1" w:rsidP="007E270F">
      <w:pPr>
        <w:pStyle w:val="Heading5"/>
      </w:pPr>
      <w:r w:rsidRPr="00147EF1">
        <w:t>Sample Diversity Statement</w:t>
      </w:r>
    </w:p>
    <w:p w14:paraId="03B1E2CB" w14:textId="77777777" w:rsidR="00147EF1" w:rsidRPr="002E6019" w:rsidRDefault="00147EF1" w:rsidP="00FD726E">
      <w:pPr>
        <w:pStyle w:val="BodyText"/>
        <w:tabs>
          <w:tab w:val="left" w:pos="3836"/>
        </w:tabs>
        <w:spacing w:before="185" w:line="261" w:lineRule="auto"/>
      </w:pPr>
      <w:r w:rsidRPr="002E6019">
        <w:rPr>
          <w:color w:val="231F20"/>
          <w:u w:val="single" w:color="221E1F"/>
        </w:rPr>
        <w:t xml:space="preserve"> </w:t>
      </w:r>
      <w:r w:rsidRPr="002E6019">
        <w:rPr>
          <w:color w:val="231F20"/>
          <w:u w:val="single" w:color="221E1F"/>
        </w:rPr>
        <w:tab/>
      </w:r>
      <w:r w:rsidRPr="002E6019">
        <w:rPr>
          <w:color w:val="231F20"/>
        </w:rPr>
        <w:t xml:space="preserve"> , believes that diversity and inclusion are essential for not only the strength of our business, but also the vitality of the communities we serve. Research shows that a focus on diverse suppliers has a high return on investment and increases competition, which cultivates the innovation of new and improved products and</w:t>
      </w:r>
      <w:r w:rsidRPr="002E6019">
        <w:rPr>
          <w:color w:val="231F20"/>
          <w:spacing w:val="-2"/>
        </w:rPr>
        <w:t xml:space="preserve"> </w:t>
      </w:r>
      <w:r w:rsidRPr="002E6019">
        <w:rPr>
          <w:color w:val="231F20"/>
        </w:rPr>
        <w:t>services.</w:t>
      </w:r>
    </w:p>
    <w:p w14:paraId="0B9FCC69" w14:textId="7A0A05EE" w:rsidR="00233789" w:rsidRPr="002E6019" w:rsidRDefault="00147EF1" w:rsidP="00FD726E">
      <w:pPr>
        <w:pStyle w:val="BodyText"/>
        <w:spacing w:before="176" w:line="261" w:lineRule="auto"/>
      </w:pPr>
      <w:r w:rsidRPr="002E6019">
        <w:rPr>
          <w:color w:val="231F20"/>
        </w:rPr>
        <w:t>US Census data from 2012 shows that while women make up over half of the US population, women-owned businesses comprise only 35.8% of all firms in the US. Also, women-owned firms only earn 11.3% of all revenue earned by US companies. When it comes to race, business that are Hispanic-, African American/ black-, or Asian-owned only earn 10.4% of total US revenues. Our Supplier Diversity Program addresses these disparities by ensuring we choose our suppliers in the most equitable way possible -- by being conscious and inclusive of diversity.</w:t>
      </w:r>
    </w:p>
    <w:sectPr w:rsidR="00233789" w:rsidRPr="002E6019" w:rsidSect="00FD726E">
      <w:headerReference w:type="even" r:id="rId16"/>
      <w:headerReference w:type="default" r:id="rId17"/>
      <w:footerReference w:type="default" r:id="rId18"/>
      <w:headerReference w:type="first" r:id="rId19"/>
      <w:type w:val="continuous"/>
      <w:pgSz w:w="12240" w:h="15840"/>
      <w:pgMar w:top="2348" w:right="720" w:bottom="1387" w:left="720" w:header="755"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5958F" w14:textId="77777777" w:rsidR="00FF4779" w:rsidRDefault="00FF4779" w:rsidP="00456E4E">
      <w:r>
        <w:separator/>
      </w:r>
    </w:p>
  </w:endnote>
  <w:endnote w:type="continuationSeparator" w:id="0">
    <w:p w14:paraId="26D3C820" w14:textId="77777777" w:rsidR="00FF4779" w:rsidRDefault="00FF4779" w:rsidP="0045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roid Serif">
    <w:panose1 w:val="02020600060500020200"/>
    <w:charset w:val="00"/>
    <w:family w:val="roman"/>
    <w:pitch w:val="variable"/>
    <w:sig w:usb0="E00002EF" w:usb1="4000205B" w:usb2="00000028" w:usb3="00000000" w:csb0="0000019F" w:csb1="00000000"/>
  </w:font>
  <w:font w:name="Roboto Black">
    <w:panose1 w:val="02000000000000000000"/>
    <w:charset w:val="00"/>
    <w:family w:val="auto"/>
    <w:pitch w:val="variable"/>
    <w:sig w:usb0="E0000AFF" w:usb1="5000217F" w:usb2="00000021" w:usb3="00000000" w:csb0="0000019F" w:csb1="00000000"/>
  </w:font>
  <w:font w:name="Arial (Body CS)">
    <w:altName w:val="Arial"/>
    <w:panose1 w:val="020B0604020202020204"/>
    <w:charset w:val="00"/>
    <w:family w:val="roman"/>
    <w:pitch w:val="default"/>
  </w:font>
  <w:font w:name="Roboto">
    <w:panose1 w:val="02000000000000000000"/>
    <w:charset w:val="00"/>
    <w:family w:val="auto"/>
    <w:pitch w:val="variable"/>
    <w:sig w:usb0="E0000AFF" w:usb1="5000217F" w:usb2="00000021" w:usb3="00000000" w:csb0="0000019F" w:csb1="00000000"/>
  </w:font>
  <w:font w:name="DengXian Light">
    <w:panose1 w:val="02010600030101010101"/>
    <w:charset w:val="86"/>
    <w:family w:val="auto"/>
    <w:pitch w:val="variable"/>
    <w:sig w:usb0="A00002BF" w:usb1="38CF7CFA" w:usb2="00000016" w:usb3="00000000" w:csb0="0004000F" w:csb1="00000000"/>
  </w:font>
  <w:font w:name="Roboto Medium">
    <w:panose1 w:val="02000000000000000000"/>
    <w:charset w:val="00"/>
    <w:family w:val="auto"/>
    <w:pitch w:val="variable"/>
    <w:sig w:usb0="E0000AFF" w:usb1="5000217F" w:usb2="00000021"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826B4" w14:textId="5D827261" w:rsidR="001465F0" w:rsidRDefault="00D14B2B" w:rsidP="00456E4E">
    <w:pPr>
      <w:pStyle w:val="Footer"/>
    </w:pPr>
    <w:r>
      <w:rPr>
        <w:noProof/>
      </w:rPr>
      <mc:AlternateContent>
        <mc:Choice Requires="wps">
          <w:drawing>
            <wp:anchor distT="0" distB="0" distL="114300" distR="114300" simplePos="0" relativeHeight="251671552" behindDoc="0" locked="0" layoutInCell="1" allowOverlap="1" wp14:anchorId="569885C8" wp14:editId="7BF4582C">
              <wp:simplePos x="0" y="0"/>
              <wp:positionH relativeFrom="column">
                <wp:posOffset>-5080</wp:posOffset>
              </wp:positionH>
              <wp:positionV relativeFrom="paragraph">
                <wp:posOffset>161925</wp:posOffset>
              </wp:positionV>
              <wp:extent cx="3784377" cy="260304"/>
              <wp:effectExtent l="0" t="0" r="635" b="6985"/>
              <wp:wrapNone/>
              <wp:docPr id="35" name="Text Box 35"/>
              <wp:cNvGraphicFramePr/>
              <a:graphic xmlns:a="http://schemas.openxmlformats.org/drawingml/2006/main">
                <a:graphicData uri="http://schemas.microsoft.com/office/word/2010/wordprocessingShape">
                  <wps:wsp>
                    <wps:cNvSpPr txBox="1"/>
                    <wps:spPr>
                      <a:xfrm>
                        <a:off x="0" y="0"/>
                        <a:ext cx="3784377" cy="260304"/>
                      </a:xfrm>
                      <a:prstGeom prst="rect">
                        <a:avLst/>
                      </a:prstGeom>
                      <a:noFill/>
                      <a:ln w="6350">
                        <a:noFill/>
                      </a:ln>
                    </wps:spPr>
                    <wps:txbx>
                      <w:txbxContent>
                        <w:p w14:paraId="3D812DEB" w14:textId="77777777" w:rsidR="00D14B2B" w:rsidRPr="00D14B2B" w:rsidRDefault="00D14B2B" w:rsidP="00D14B2B">
                          <w:pPr>
                            <w:pStyle w:val="BasicParagraph"/>
                            <w:rPr>
                              <w:rFonts w:ascii="Roboto" w:hAnsi="Roboto" w:cs="Roboto"/>
                              <w:b/>
                              <w:bCs/>
                              <w:sz w:val="20"/>
                              <w:szCs w:val="20"/>
                            </w:rPr>
                          </w:pPr>
                          <w:r w:rsidRPr="00D14B2B">
                            <w:rPr>
                              <w:rFonts w:ascii="Roboto" w:hAnsi="Roboto" w:cs="Roboto"/>
                              <w:b/>
                              <w:bCs/>
                              <w:sz w:val="20"/>
                              <w:szCs w:val="20"/>
                            </w:rPr>
                            <w:t>The Solar+ Decade</w:t>
                          </w:r>
                        </w:p>
                        <w:p w14:paraId="1FCB6A4A" w14:textId="77777777" w:rsidR="00D14B2B" w:rsidRPr="00D14B2B" w:rsidRDefault="00D14B2B" w:rsidP="00D14B2B">
                          <w:pPr>
                            <w:rPr>
                              <w:sz w:val="16"/>
                              <w:szCs w:val="21"/>
                            </w:rPr>
                          </w:pPr>
                        </w:p>
                        <w:p w14:paraId="59B94B29" w14:textId="77777777" w:rsidR="0079227B" w:rsidRDefault="0079227B" w:rsidP="00D14B2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885C8" id="_x0000_t202" coordsize="21600,21600" o:spt="202" path="m,l,21600r21600,l21600,xe">
              <v:stroke joinstyle="miter"/>
              <v:path gradientshapeok="t" o:connecttype="rect"/>
            </v:shapetype>
            <v:shape id="Text Box 35" o:spid="_x0000_s1026" type="#_x0000_t202" style="position:absolute;margin-left:-.4pt;margin-top:12.75pt;width:298pt;height: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" filled="f" stroked="f" strokeweight=".5pt">
              <v:textbox inset="0,0,0,0">
                <w:txbxContent>
                  <w:p w14:paraId="3D812DEB" w14:textId="77777777" w:rsidR="00D14B2B" w:rsidRPr="00D14B2B" w:rsidRDefault="00D14B2B" w:rsidP="00D14B2B">
                    <w:pPr>
                      <w:pStyle w:val="BasicParagraph"/>
                      <w:rPr>
                        <w:rFonts w:ascii="Roboto" w:hAnsi="Roboto" w:cs="Roboto"/>
                        <w:b/>
                        <w:bCs/>
                        <w:sz w:val="20"/>
                        <w:szCs w:val="20"/>
                      </w:rPr>
                    </w:pPr>
                    <w:r w:rsidRPr="00D14B2B">
                      <w:rPr>
                        <w:rFonts w:ascii="Roboto" w:hAnsi="Roboto" w:cs="Roboto"/>
                        <w:b/>
                        <w:bCs/>
                        <w:sz w:val="20"/>
                        <w:szCs w:val="20"/>
                      </w:rPr>
                      <w:t>The Solar+ Decade</w:t>
                    </w:r>
                  </w:p>
                  <w:p w14:paraId="1FCB6A4A" w14:textId="77777777" w:rsidR="00D14B2B" w:rsidRPr="00D14B2B" w:rsidRDefault="00D14B2B" w:rsidP="00D14B2B">
                    <w:pPr>
                      <w:rPr>
                        <w:sz w:val="16"/>
                        <w:szCs w:val="21"/>
                      </w:rPr>
                    </w:pPr>
                  </w:p>
                  <w:p w14:paraId="59B94B29" w14:textId="77777777" w:rsidR="0079227B" w:rsidRDefault="0079227B" w:rsidP="00D14B2B"/>
                </w:txbxContent>
              </v:textbox>
            </v:shape>
          </w:pict>
        </mc:Fallback>
      </mc:AlternateContent>
    </w:r>
  </w:p>
  <w:p w14:paraId="10219339" w14:textId="77777777" w:rsidR="001465F0" w:rsidRDefault="003D68B7" w:rsidP="00456E4E">
    <w:pPr>
      <w:pStyle w:val="Footer"/>
    </w:pPr>
    <w:r>
      <w:rPr>
        <w:noProof/>
      </w:rPr>
      <mc:AlternateContent>
        <mc:Choice Requires="wps">
          <w:drawing>
            <wp:anchor distT="0" distB="0" distL="114300" distR="114300" simplePos="0" relativeHeight="251673600" behindDoc="0" locked="0" layoutInCell="1" allowOverlap="1" wp14:anchorId="752B2514" wp14:editId="1E9BB218">
              <wp:simplePos x="0" y="0"/>
              <wp:positionH relativeFrom="margin">
                <wp:posOffset>2882265</wp:posOffset>
              </wp:positionH>
              <wp:positionV relativeFrom="paragraph">
                <wp:posOffset>22556</wp:posOffset>
              </wp:positionV>
              <wp:extent cx="3964305" cy="323850"/>
              <wp:effectExtent l="0" t="0" r="0" b="6350"/>
              <wp:wrapNone/>
              <wp:docPr id="36" name="Text Box 36"/>
              <wp:cNvGraphicFramePr/>
              <a:graphic xmlns:a="http://schemas.openxmlformats.org/drawingml/2006/main">
                <a:graphicData uri="http://schemas.microsoft.com/office/word/2010/wordprocessingShape">
                  <wps:wsp>
                    <wps:cNvSpPr txBox="1"/>
                    <wps:spPr>
                      <a:xfrm>
                        <a:off x="0" y="0"/>
                        <a:ext cx="3964305" cy="323850"/>
                      </a:xfrm>
                      <a:prstGeom prst="rect">
                        <a:avLst/>
                      </a:prstGeom>
                      <a:noFill/>
                      <a:ln w="6350">
                        <a:noFill/>
                      </a:ln>
                    </wps:spPr>
                    <wps:txbx>
                      <w:txbxContent>
                        <w:p w14:paraId="5DC733E7" w14:textId="77777777" w:rsidR="00D14B2B" w:rsidRPr="00D14B2B" w:rsidRDefault="00D14B2B" w:rsidP="00D14B2B">
                          <w:pPr>
                            <w:pStyle w:val="BasicParagraph"/>
                            <w:jc w:val="right"/>
                            <w:rPr>
                              <w:rFonts w:ascii="Roboto" w:hAnsi="Roboto" w:cs="Roboto"/>
                              <w:sz w:val="16"/>
                              <w:szCs w:val="16"/>
                            </w:rPr>
                          </w:pPr>
                          <w:r w:rsidRPr="00D14B2B">
                            <w:rPr>
                              <w:rFonts w:ascii="Roboto" w:hAnsi="Roboto" w:cs="Roboto"/>
                              <w:sz w:val="16"/>
                              <w:szCs w:val="16"/>
                            </w:rPr>
                            <w:t>www.seia.org</w:t>
                          </w:r>
                        </w:p>
                        <w:p w14:paraId="3E1F07AD" w14:textId="77777777" w:rsidR="00D14B2B" w:rsidRDefault="00D14B2B" w:rsidP="00D14B2B">
                          <w:pPr>
                            <w:pStyle w:val="BasicParagraph"/>
                            <w:jc w:val="right"/>
                            <w:rPr>
                              <w:rFonts w:ascii="Roboto" w:hAnsi="Roboto" w:cs="Roboto"/>
                              <w:b/>
                              <w:bCs/>
                              <w:sz w:val="20"/>
                              <w:szCs w:val="20"/>
                            </w:rPr>
                          </w:pPr>
                          <w:r>
                            <w:rPr>
                              <w:rFonts w:ascii="Roboto" w:hAnsi="Roboto" w:cs="Roboto"/>
                              <w:b/>
                              <w:bCs/>
                              <w:sz w:val="20"/>
                              <w:szCs w:val="20"/>
                            </w:rPr>
                            <w:t>membership@seia.org</w:t>
                          </w:r>
                        </w:p>
                        <w:p w14:paraId="47763AC2" w14:textId="77777777" w:rsidR="00D14B2B" w:rsidRPr="00D14B2B" w:rsidRDefault="00D14B2B" w:rsidP="00D14B2B">
                          <w:pPr>
                            <w:pStyle w:val="BasicParagraph"/>
                            <w:jc w:val="right"/>
                            <w:rPr>
                              <w:rFonts w:ascii="Roboto" w:hAnsi="Roboto" w:cs="Roboto"/>
                              <w:b/>
                              <w:bCs/>
                              <w:sz w:val="20"/>
                              <w:szCs w:val="20"/>
                            </w:rPr>
                          </w:pPr>
                        </w:p>
                        <w:p w14:paraId="1DB9062F" w14:textId="77777777" w:rsidR="00D14B2B" w:rsidRPr="00D14B2B" w:rsidRDefault="00D14B2B" w:rsidP="00D14B2B">
                          <w:pPr>
                            <w:jc w:val="right"/>
                            <w:rPr>
                              <w:sz w:val="16"/>
                              <w:szCs w:val="21"/>
                            </w:rPr>
                          </w:pPr>
                        </w:p>
                        <w:p w14:paraId="5E2F0D84" w14:textId="77777777" w:rsidR="00D14B2B" w:rsidRDefault="00D14B2B" w:rsidP="00D14B2B">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B2514" id="Text Box 36" o:spid="_x0000_s1027" type="#_x0000_t202" style="position:absolute;margin-left:226.95pt;margin-top:1.8pt;width:312.15pt;height:2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" filled="f" stroked="f" strokeweight=".5pt">
              <v:textbox inset="0,0,0,0">
                <w:txbxContent>
                  <w:p w14:paraId="5DC733E7" w14:textId="77777777" w:rsidR="00D14B2B" w:rsidRPr="00D14B2B" w:rsidRDefault="00D14B2B" w:rsidP="00D14B2B">
                    <w:pPr>
                      <w:pStyle w:val="BasicParagraph"/>
                      <w:jc w:val="right"/>
                      <w:rPr>
                        <w:rFonts w:ascii="Roboto" w:hAnsi="Roboto" w:cs="Roboto"/>
                        <w:sz w:val="16"/>
                        <w:szCs w:val="16"/>
                      </w:rPr>
                    </w:pPr>
                    <w:r w:rsidRPr="00D14B2B">
                      <w:rPr>
                        <w:rFonts w:ascii="Roboto" w:hAnsi="Roboto" w:cs="Roboto"/>
                        <w:sz w:val="16"/>
                        <w:szCs w:val="16"/>
                      </w:rPr>
                      <w:t>www.seia.org</w:t>
                    </w:r>
                  </w:p>
                  <w:p w14:paraId="3E1F07AD" w14:textId="77777777" w:rsidR="00D14B2B" w:rsidRDefault="00D14B2B" w:rsidP="00D14B2B">
                    <w:pPr>
                      <w:pStyle w:val="BasicParagraph"/>
                      <w:jc w:val="right"/>
                      <w:rPr>
                        <w:rFonts w:ascii="Roboto" w:hAnsi="Roboto" w:cs="Roboto"/>
                        <w:b/>
                        <w:bCs/>
                        <w:sz w:val="20"/>
                        <w:szCs w:val="20"/>
                      </w:rPr>
                    </w:pPr>
                    <w:r>
                      <w:rPr>
                        <w:rFonts w:ascii="Roboto" w:hAnsi="Roboto" w:cs="Roboto"/>
                        <w:b/>
                        <w:bCs/>
                        <w:sz w:val="20"/>
                        <w:szCs w:val="20"/>
                      </w:rPr>
                      <w:t>membership@seia.org</w:t>
                    </w:r>
                  </w:p>
                  <w:p w14:paraId="47763AC2" w14:textId="77777777" w:rsidR="00D14B2B" w:rsidRPr="00D14B2B" w:rsidRDefault="00D14B2B" w:rsidP="00D14B2B">
                    <w:pPr>
                      <w:pStyle w:val="BasicParagraph"/>
                      <w:jc w:val="right"/>
                      <w:rPr>
                        <w:rFonts w:ascii="Roboto" w:hAnsi="Roboto" w:cs="Roboto"/>
                        <w:b/>
                        <w:bCs/>
                        <w:sz w:val="20"/>
                        <w:szCs w:val="20"/>
                      </w:rPr>
                    </w:pPr>
                  </w:p>
                  <w:p w14:paraId="1DB9062F" w14:textId="77777777" w:rsidR="00D14B2B" w:rsidRPr="00D14B2B" w:rsidRDefault="00D14B2B" w:rsidP="00D14B2B">
                    <w:pPr>
                      <w:jc w:val="right"/>
                      <w:rPr>
                        <w:sz w:val="16"/>
                        <w:szCs w:val="21"/>
                      </w:rPr>
                    </w:pPr>
                  </w:p>
                  <w:p w14:paraId="5E2F0D84" w14:textId="77777777" w:rsidR="00D14B2B" w:rsidRDefault="00D14B2B" w:rsidP="00D14B2B">
                    <w:pPr>
                      <w:jc w:val="right"/>
                    </w:pPr>
                  </w:p>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41DD15A7" wp14:editId="59948F84">
              <wp:simplePos x="0" y="0"/>
              <wp:positionH relativeFrom="column">
                <wp:posOffset>-11927</wp:posOffset>
              </wp:positionH>
              <wp:positionV relativeFrom="paragraph">
                <wp:posOffset>63776</wp:posOffset>
              </wp:positionV>
              <wp:extent cx="3783965" cy="294198"/>
              <wp:effectExtent l="0" t="0" r="635" b="0"/>
              <wp:wrapNone/>
              <wp:docPr id="34" name="Text Box 34"/>
              <wp:cNvGraphicFramePr/>
              <a:graphic xmlns:a="http://schemas.openxmlformats.org/drawingml/2006/main">
                <a:graphicData uri="http://schemas.microsoft.com/office/word/2010/wordprocessingShape">
                  <wps:wsp>
                    <wps:cNvSpPr txBox="1"/>
                    <wps:spPr>
                      <a:xfrm>
                        <a:off x="0" y="0"/>
                        <a:ext cx="3783965" cy="294198"/>
                      </a:xfrm>
                      <a:prstGeom prst="rect">
                        <a:avLst/>
                      </a:prstGeom>
                      <a:noFill/>
                      <a:ln w="6350">
                        <a:noFill/>
                      </a:ln>
                    </wps:spPr>
                    <wps:txbx>
                      <w:txbxContent>
                        <w:p w14:paraId="34896079" w14:textId="77777777" w:rsidR="00D14B2B" w:rsidRPr="00D14B2B" w:rsidRDefault="00D14B2B" w:rsidP="00D14B2B">
                          <w:pPr>
                            <w:pStyle w:val="BasicParagraph"/>
                            <w:rPr>
                              <w:rFonts w:ascii="Roboto" w:hAnsi="Roboto" w:cs="Roboto"/>
                              <w:sz w:val="16"/>
                              <w:szCs w:val="16"/>
                            </w:rPr>
                          </w:pPr>
                          <w:r w:rsidRPr="00D14B2B">
                            <w:rPr>
                              <w:rFonts w:ascii="Roboto" w:hAnsi="Roboto" w:cs="Roboto"/>
                              <w:sz w:val="16"/>
                              <w:szCs w:val="16"/>
                            </w:rPr>
                            <w:t xml:space="preserve">SEIA is leading the transformation to a clean energy economy, creating the framework for solar to achieve 20% of U.S. electricity generation by 2030. </w:t>
                          </w:r>
                        </w:p>
                        <w:p w14:paraId="1546DB93" w14:textId="77777777" w:rsidR="0079227B" w:rsidRPr="00D14B2B" w:rsidRDefault="0079227B" w:rsidP="00456E4E">
                          <w:pPr>
                            <w:rPr>
                              <w:sz w:val="16"/>
                              <w:szCs w:val="2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D15A7" id="Text Box 34" o:spid="_x0000_s1028" type="#_x0000_t202" style="position:absolute;margin-left:-.95pt;margin-top:5pt;width:297.95pt;height:2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" filled="f" stroked="f" strokeweight=".5pt">
              <v:textbox inset="0,0,0,0">
                <w:txbxContent>
                  <w:p w14:paraId="34896079" w14:textId="77777777" w:rsidR="00D14B2B" w:rsidRPr="00D14B2B" w:rsidRDefault="00D14B2B" w:rsidP="00D14B2B">
                    <w:pPr>
                      <w:pStyle w:val="BasicParagraph"/>
                      <w:rPr>
                        <w:rFonts w:ascii="Roboto" w:hAnsi="Roboto" w:cs="Roboto"/>
                        <w:sz w:val="16"/>
                        <w:szCs w:val="16"/>
                      </w:rPr>
                    </w:pPr>
                    <w:r w:rsidRPr="00D14B2B">
                      <w:rPr>
                        <w:rFonts w:ascii="Roboto" w:hAnsi="Roboto" w:cs="Roboto"/>
                        <w:sz w:val="16"/>
                        <w:szCs w:val="16"/>
                      </w:rPr>
                      <w:t xml:space="preserve">SEIA is leading the transformation to a clean energy economy, creating the framework for solar to achieve 20% of U.S. electricity generation by 2030. </w:t>
                    </w:r>
                  </w:p>
                  <w:p w14:paraId="1546DB93" w14:textId="77777777" w:rsidR="0079227B" w:rsidRPr="00D14B2B" w:rsidRDefault="0079227B" w:rsidP="00456E4E">
                    <w:pPr>
                      <w:rPr>
                        <w:sz w:val="16"/>
                        <w:szCs w:val="21"/>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78325" w14:textId="77777777" w:rsidR="00FF4779" w:rsidRDefault="00FF4779" w:rsidP="00456E4E">
      <w:r>
        <w:separator/>
      </w:r>
    </w:p>
  </w:footnote>
  <w:footnote w:type="continuationSeparator" w:id="0">
    <w:p w14:paraId="79CFFD7B" w14:textId="77777777" w:rsidR="00FF4779" w:rsidRDefault="00FF4779" w:rsidP="00456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114FC" w14:textId="77777777" w:rsidR="00146C36" w:rsidRDefault="00146C36" w:rsidP="00456E4E">
    <w:pPr>
      <w:pStyle w:val="Header"/>
    </w:pPr>
    <w:r>
      <w:rPr>
        <w:noProof/>
      </w:rPr>
      <w:drawing>
        <wp:anchor distT="0" distB="0" distL="114300" distR="114300" simplePos="0" relativeHeight="251665408" behindDoc="1" locked="0" layoutInCell="0" allowOverlap="1" wp14:anchorId="34467861" wp14:editId="0E84E6DA">
          <wp:simplePos x="0" y="0"/>
          <wp:positionH relativeFrom="margin">
            <wp:align>center</wp:align>
          </wp:positionH>
          <wp:positionV relativeFrom="margin">
            <wp:align>center</wp:align>
          </wp:positionV>
          <wp:extent cx="8096250" cy="10477500"/>
          <wp:effectExtent l="0" t="0" r="6350" b="0"/>
          <wp:wrapNone/>
          <wp:docPr id="82" name="WordPictureWatermark5276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52769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9FD8A" w14:textId="05CD2928" w:rsidR="00472142" w:rsidRPr="00472142" w:rsidRDefault="009A1DE7" w:rsidP="00472142">
    <w:pPr>
      <w:spacing w:before="0" w:after="0"/>
      <w:ind w:left="14"/>
      <w:rPr>
        <w:rFonts w:ascii="Roboto" w:hAnsi="Roboto"/>
        <w:b/>
        <w:color w:val="FFFFFF" w:themeColor="background1"/>
        <w:sz w:val="16"/>
        <w:szCs w:val="16"/>
      </w:rPr>
    </w:pPr>
    <w:r w:rsidRPr="00B601E3">
      <w:rPr>
        <w:rFonts w:ascii="Roboto" w:hAnsi="Roboto"/>
        <w:noProof/>
        <w:color w:val="FFFFFF" w:themeColor="background1"/>
        <w:sz w:val="48"/>
        <w:szCs w:val="48"/>
      </w:rPr>
      <w:drawing>
        <wp:anchor distT="0" distB="0" distL="114300" distR="114300" simplePos="0" relativeHeight="251668480" behindDoc="1" locked="0" layoutInCell="0" allowOverlap="1" wp14:anchorId="69ED2C3E" wp14:editId="5D7C2C62">
          <wp:simplePos x="0" y="0"/>
          <wp:positionH relativeFrom="margin">
            <wp:posOffset>-451585</wp:posOffset>
          </wp:positionH>
          <wp:positionV relativeFrom="margin">
            <wp:posOffset>-1651635</wp:posOffset>
          </wp:positionV>
          <wp:extent cx="8096250" cy="10479024"/>
          <wp:effectExtent l="0" t="0" r="0" b="0"/>
          <wp:wrapNone/>
          <wp:docPr id="83" name="WordPictureWatermark5276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52769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90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D85AF7" w14:textId="2841F7D3" w:rsidR="00472142" w:rsidRDefault="00FF4779" w:rsidP="00472142">
    <w:pPr>
      <w:spacing w:before="0" w:after="0"/>
      <w:ind w:left="14"/>
      <w:rPr>
        <w:rFonts w:ascii="Roboto" w:hAnsi="Roboto"/>
        <w:b/>
        <w:color w:val="FFFFFF" w:themeColor="background1"/>
        <w:sz w:val="48"/>
        <w:szCs w:val="48"/>
      </w:rPr>
    </w:pPr>
    <w:r w:rsidRPr="00B601E3">
      <w:rPr>
        <w:rFonts w:ascii="Roboto" w:hAnsi="Roboto"/>
        <w:b/>
        <w:color w:val="FFFFFF" w:themeColor="background1"/>
        <w:sz w:val="48"/>
        <w:szCs w:val="48"/>
      </w:rPr>
      <w:t>S</w:t>
    </w:r>
    <w:r w:rsidRPr="00811DCC">
      <w:rPr>
        <w:rFonts w:ascii="Roboto" w:hAnsi="Roboto"/>
        <w:b/>
        <w:color w:val="FFFFFF" w:themeColor="background1"/>
        <w:sz w:val="48"/>
        <w:szCs w:val="48"/>
      </w:rPr>
      <w:t xml:space="preserve">upplier Diversity: Getting </w:t>
    </w:r>
  </w:p>
  <w:p w14:paraId="3C29766C" w14:textId="12B93F7B" w:rsidR="00332B68" w:rsidRPr="00811DCC" w:rsidRDefault="00FF4779" w:rsidP="00472142">
    <w:pPr>
      <w:spacing w:before="0" w:after="0"/>
      <w:ind w:left="14"/>
      <w:rPr>
        <w:rFonts w:ascii="Roboto" w:hAnsi="Roboto"/>
        <w:b/>
        <w:color w:val="FFFFFF" w:themeColor="background1"/>
        <w:sz w:val="48"/>
        <w:szCs w:val="48"/>
      </w:rPr>
    </w:pPr>
    <w:r w:rsidRPr="00811DCC">
      <w:rPr>
        <w:rFonts w:ascii="Roboto" w:hAnsi="Roboto"/>
        <w:b/>
        <w:color w:val="FFFFFF" w:themeColor="background1"/>
        <w:sz w:val="48"/>
        <w:szCs w:val="48"/>
      </w:rPr>
      <w:t>Started Guide &amp;</w:t>
    </w:r>
    <w:r w:rsidR="00472142">
      <w:rPr>
        <w:rFonts w:ascii="Roboto" w:hAnsi="Roboto"/>
        <w:b/>
        <w:color w:val="FFFFFF" w:themeColor="background1"/>
        <w:sz w:val="48"/>
        <w:szCs w:val="48"/>
      </w:rPr>
      <w:t xml:space="preserve"> </w:t>
    </w:r>
    <w:r w:rsidRPr="00811DCC">
      <w:rPr>
        <w:rFonts w:ascii="Roboto" w:hAnsi="Roboto"/>
        <w:b/>
        <w:color w:val="FFFFFF" w:themeColor="background1"/>
        <w:sz w:val="48"/>
        <w:szCs w:val="48"/>
      </w:rPr>
      <w:t>Supplier Questionnaire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A59A5" w14:textId="77777777" w:rsidR="00146C36" w:rsidRDefault="00146C36" w:rsidP="00456E4E">
    <w:pPr>
      <w:pStyle w:val="Header"/>
    </w:pPr>
    <w:r>
      <w:rPr>
        <w:noProof/>
      </w:rPr>
      <w:drawing>
        <wp:anchor distT="0" distB="0" distL="114300" distR="114300" simplePos="0" relativeHeight="251662336" behindDoc="1" locked="0" layoutInCell="0" allowOverlap="1" wp14:anchorId="3352B1B7" wp14:editId="06788F81">
          <wp:simplePos x="0" y="0"/>
          <wp:positionH relativeFrom="margin">
            <wp:align>center</wp:align>
          </wp:positionH>
          <wp:positionV relativeFrom="margin">
            <wp:align>center</wp:align>
          </wp:positionV>
          <wp:extent cx="8096250" cy="10477500"/>
          <wp:effectExtent l="0" t="0" r="6350" b="0"/>
          <wp:wrapNone/>
          <wp:docPr id="84" name="WordPictureWatermark5276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52769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4451F"/>
    <w:multiLevelType w:val="hybridMultilevel"/>
    <w:tmpl w:val="51A82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B0C11"/>
    <w:multiLevelType w:val="hybridMultilevel"/>
    <w:tmpl w:val="2F401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5B5"/>
    <w:multiLevelType w:val="hybridMultilevel"/>
    <w:tmpl w:val="51A82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DE44F0"/>
    <w:multiLevelType w:val="hybridMultilevel"/>
    <w:tmpl w:val="D0F62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697D6D"/>
    <w:multiLevelType w:val="hybridMultilevel"/>
    <w:tmpl w:val="476EA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FF40BF"/>
    <w:multiLevelType w:val="hybridMultilevel"/>
    <w:tmpl w:val="27E62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79"/>
    <w:rsid w:val="000305BA"/>
    <w:rsid w:val="000F60FB"/>
    <w:rsid w:val="00123C8F"/>
    <w:rsid w:val="00135039"/>
    <w:rsid w:val="001465F0"/>
    <w:rsid w:val="00146C36"/>
    <w:rsid w:val="00147EF1"/>
    <w:rsid w:val="00151393"/>
    <w:rsid w:val="00176B05"/>
    <w:rsid w:val="0018581A"/>
    <w:rsid w:val="001909A8"/>
    <w:rsid w:val="00193BD2"/>
    <w:rsid w:val="00195F71"/>
    <w:rsid w:val="001C2430"/>
    <w:rsid w:val="001E5C2A"/>
    <w:rsid w:val="001E7C29"/>
    <w:rsid w:val="001F0F1C"/>
    <w:rsid w:val="001F2D77"/>
    <w:rsid w:val="002307AA"/>
    <w:rsid w:val="00233789"/>
    <w:rsid w:val="00237759"/>
    <w:rsid w:val="00243D3E"/>
    <w:rsid w:val="00260511"/>
    <w:rsid w:val="002905E3"/>
    <w:rsid w:val="002B0155"/>
    <w:rsid w:val="002C2F16"/>
    <w:rsid w:val="002E3ED5"/>
    <w:rsid w:val="002E6019"/>
    <w:rsid w:val="00301515"/>
    <w:rsid w:val="0030410F"/>
    <w:rsid w:val="00316F5C"/>
    <w:rsid w:val="00332B68"/>
    <w:rsid w:val="003462EF"/>
    <w:rsid w:val="0036465C"/>
    <w:rsid w:val="0037739D"/>
    <w:rsid w:val="003B12C8"/>
    <w:rsid w:val="003D68B7"/>
    <w:rsid w:val="003E4D34"/>
    <w:rsid w:val="003F6391"/>
    <w:rsid w:val="00420E73"/>
    <w:rsid w:val="00455B6A"/>
    <w:rsid w:val="00456E4E"/>
    <w:rsid w:val="00470025"/>
    <w:rsid w:val="00472142"/>
    <w:rsid w:val="00481654"/>
    <w:rsid w:val="004860BC"/>
    <w:rsid w:val="004F0042"/>
    <w:rsid w:val="0051789D"/>
    <w:rsid w:val="00524613"/>
    <w:rsid w:val="0052603A"/>
    <w:rsid w:val="00541B70"/>
    <w:rsid w:val="00592C50"/>
    <w:rsid w:val="005A588E"/>
    <w:rsid w:val="005E5D8A"/>
    <w:rsid w:val="00611F78"/>
    <w:rsid w:val="00626AF7"/>
    <w:rsid w:val="00641827"/>
    <w:rsid w:val="00654718"/>
    <w:rsid w:val="00666BD3"/>
    <w:rsid w:val="006B61E9"/>
    <w:rsid w:val="006F299A"/>
    <w:rsid w:val="006F4880"/>
    <w:rsid w:val="00732AA8"/>
    <w:rsid w:val="007363E1"/>
    <w:rsid w:val="007426C5"/>
    <w:rsid w:val="0079227B"/>
    <w:rsid w:val="007E0FF5"/>
    <w:rsid w:val="007E270F"/>
    <w:rsid w:val="007E7B3C"/>
    <w:rsid w:val="00811DCC"/>
    <w:rsid w:val="00812848"/>
    <w:rsid w:val="00813A9E"/>
    <w:rsid w:val="00866956"/>
    <w:rsid w:val="0088404C"/>
    <w:rsid w:val="00891154"/>
    <w:rsid w:val="008A2F28"/>
    <w:rsid w:val="00902174"/>
    <w:rsid w:val="009022E1"/>
    <w:rsid w:val="009360C1"/>
    <w:rsid w:val="009731D0"/>
    <w:rsid w:val="009773D7"/>
    <w:rsid w:val="009860BF"/>
    <w:rsid w:val="009A1DE7"/>
    <w:rsid w:val="009E1F00"/>
    <w:rsid w:val="009E7EFE"/>
    <w:rsid w:val="009F6200"/>
    <w:rsid w:val="00A47B93"/>
    <w:rsid w:val="00AA65F5"/>
    <w:rsid w:val="00AB21A5"/>
    <w:rsid w:val="00AB64A0"/>
    <w:rsid w:val="00AC62E9"/>
    <w:rsid w:val="00AF56D0"/>
    <w:rsid w:val="00B10E99"/>
    <w:rsid w:val="00B14694"/>
    <w:rsid w:val="00B35D22"/>
    <w:rsid w:val="00B52980"/>
    <w:rsid w:val="00B601E3"/>
    <w:rsid w:val="00B757F6"/>
    <w:rsid w:val="00B80B9B"/>
    <w:rsid w:val="00B837EF"/>
    <w:rsid w:val="00BE5A48"/>
    <w:rsid w:val="00BF7125"/>
    <w:rsid w:val="00C864A1"/>
    <w:rsid w:val="00C9389D"/>
    <w:rsid w:val="00CA5A06"/>
    <w:rsid w:val="00CA682B"/>
    <w:rsid w:val="00CA70B2"/>
    <w:rsid w:val="00CA77F3"/>
    <w:rsid w:val="00CB2345"/>
    <w:rsid w:val="00CB78D9"/>
    <w:rsid w:val="00CD4B3B"/>
    <w:rsid w:val="00CF1FC5"/>
    <w:rsid w:val="00D14B2B"/>
    <w:rsid w:val="00D2216C"/>
    <w:rsid w:val="00D60085"/>
    <w:rsid w:val="00D67D0D"/>
    <w:rsid w:val="00DA22CC"/>
    <w:rsid w:val="00DB330E"/>
    <w:rsid w:val="00DC5EB0"/>
    <w:rsid w:val="00DC6521"/>
    <w:rsid w:val="00DF4E4E"/>
    <w:rsid w:val="00DF58A0"/>
    <w:rsid w:val="00EB0227"/>
    <w:rsid w:val="00EF0FBD"/>
    <w:rsid w:val="00F31528"/>
    <w:rsid w:val="00F431BA"/>
    <w:rsid w:val="00F6510E"/>
    <w:rsid w:val="00FA7FA7"/>
    <w:rsid w:val="00FB6384"/>
    <w:rsid w:val="00FD726E"/>
    <w:rsid w:val="00FF47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990FD7"/>
  <w14:defaultImageDpi w14:val="32767"/>
  <w15:chartTrackingRefBased/>
  <w15:docId w15:val="{D28EAD33-B599-F14A-9E75-2E204CA8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EIA - Normal"/>
    <w:qFormat/>
    <w:rsid w:val="00456E4E"/>
    <w:pPr>
      <w:spacing w:before="120" w:after="120"/>
    </w:pPr>
    <w:rPr>
      <w:rFonts w:ascii="Droid Serif" w:hAnsi="Droid Serif"/>
      <w:sz w:val="20"/>
    </w:rPr>
  </w:style>
  <w:style w:type="paragraph" w:styleId="Heading1">
    <w:name w:val="heading 1"/>
    <w:aliases w:val="Document Header"/>
    <w:basedOn w:val="Normal"/>
    <w:next w:val="Normal"/>
    <w:link w:val="Heading1Char"/>
    <w:uiPriority w:val="9"/>
    <w:qFormat/>
    <w:rsid w:val="00456E4E"/>
    <w:pPr>
      <w:spacing w:before="0" w:after="0"/>
      <w:outlineLvl w:val="0"/>
    </w:pPr>
    <w:rPr>
      <w:rFonts w:ascii="Roboto Black" w:hAnsi="Roboto Black"/>
      <w:b/>
      <w:bCs/>
      <w:noProof/>
      <w:color w:val="FFFFFF" w:themeColor="background1"/>
      <w:sz w:val="56"/>
      <w:szCs w:val="32"/>
    </w:rPr>
  </w:style>
  <w:style w:type="paragraph" w:styleId="Heading2">
    <w:name w:val="heading 2"/>
    <w:aliases w:val="Document Subheader"/>
    <w:basedOn w:val="Normal"/>
    <w:next w:val="Normal"/>
    <w:link w:val="Heading2Char"/>
    <w:autoRedefine/>
    <w:uiPriority w:val="9"/>
    <w:unhideWhenUsed/>
    <w:qFormat/>
    <w:rsid w:val="00456E4E"/>
    <w:pPr>
      <w:spacing w:before="0" w:after="0"/>
      <w:outlineLvl w:val="1"/>
    </w:pPr>
    <w:rPr>
      <w:rFonts w:ascii="Roboto Black" w:hAnsi="Roboto Black"/>
      <w:b/>
      <w:bCs/>
      <w:color w:val="FFFFFF" w:themeColor="background1"/>
      <w:sz w:val="32"/>
      <w:szCs w:val="28"/>
    </w:rPr>
  </w:style>
  <w:style w:type="paragraph" w:styleId="Heading3">
    <w:name w:val="heading 3"/>
    <w:aliases w:val="Main Heading 1"/>
    <w:basedOn w:val="Normal"/>
    <w:next w:val="Normal"/>
    <w:link w:val="Heading3Char"/>
    <w:uiPriority w:val="9"/>
    <w:unhideWhenUsed/>
    <w:qFormat/>
    <w:rsid w:val="007426C5"/>
    <w:pPr>
      <w:pBdr>
        <w:bottom w:val="single" w:sz="18" w:space="1" w:color="2F70AF" w:themeColor="accent1"/>
      </w:pBdr>
      <w:spacing w:before="0"/>
      <w:outlineLvl w:val="2"/>
    </w:pPr>
    <w:rPr>
      <w:rFonts w:ascii="Roboto Black" w:hAnsi="Roboto Black" w:cs="Arial (Body CS)"/>
      <w:b/>
      <w:caps/>
      <w:color w:val="2F70AF" w:themeColor="accent1"/>
      <w:sz w:val="32"/>
    </w:rPr>
  </w:style>
  <w:style w:type="paragraph" w:styleId="Heading4">
    <w:name w:val="heading 4"/>
    <w:aliases w:val="Main Heading 2"/>
    <w:basedOn w:val="Normal"/>
    <w:next w:val="Normal"/>
    <w:link w:val="Heading4Char"/>
    <w:uiPriority w:val="9"/>
    <w:unhideWhenUsed/>
    <w:qFormat/>
    <w:rsid w:val="007426C5"/>
    <w:pPr>
      <w:keepNext/>
      <w:keepLines/>
      <w:outlineLvl w:val="3"/>
    </w:pPr>
    <w:rPr>
      <w:rFonts w:ascii="Roboto" w:eastAsiaTheme="majorEastAsia" w:hAnsi="Roboto" w:cstheme="majorBidi"/>
      <w:b/>
      <w:iCs/>
      <w:color w:val="000000" w:themeColor="text2"/>
      <w:sz w:val="24"/>
    </w:rPr>
  </w:style>
  <w:style w:type="paragraph" w:styleId="Heading5">
    <w:name w:val="heading 5"/>
    <w:aliases w:val="Main Heading 3"/>
    <w:basedOn w:val="Normal"/>
    <w:next w:val="Normal"/>
    <w:link w:val="Heading5Char"/>
    <w:uiPriority w:val="9"/>
    <w:unhideWhenUsed/>
    <w:qFormat/>
    <w:rsid w:val="00456E4E"/>
    <w:pPr>
      <w:keepNext/>
      <w:keepLines/>
      <w:outlineLvl w:val="4"/>
    </w:pPr>
    <w:rPr>
      <w:rFonts w:ascii="Roboto Medium" w:eastAsiaTheme="majorEastAsia" w:hAnsi="Roboto Medium" w:cstheme="majorBidi"/>
      <w:color w:val="000000" w:themeColor="text2"/>
    </w:rPr>
  </w:style>
  <w:style w:type="paragraph" w:styleId="Heading6">
    <w:name w:val="heading 6"/>
    <w:aliases w:val="Heading with Image"/>
    <w:basedOn w:val="Heading3"/>
    <w:next w:val="Normal"/>
    <w:link w:val="Heading6Char"/>
    <w:uiPriority w:val="9"/>
    <w:unhideWhenUsed/>
    <w:qFormat/>
    <w:rsid w:val="007426C5"/>
    <w:pPr>
      <w:spacing w:before="120" w:after="0"/>
      <w:outlineLvl w:val="5"/>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6D0"/>
    <w:pPr>
      <w:tabs>
        <w:tab w:val="center" w:pos="4680"/>
        <w:tab w:val="right" w:pos="9360"/>
      </w:tabs>
    </w:pPr>
  </w:style>
  <w:style w:type="character" w:customStyle="1" w:styleId="HeaderChar">
    <w:name w:val="Header Char"/>
    <w:basedOn w:val="DefaultParagraphFont"/>
    <w:link w:val="Header"/>
    <w:uiPriority w:val="99"/>
    <w:rsid w:val="00AF56D0"/>
  </w:style>
  <w:style w:type="paragraph" w:styleId="Footer">
    <w:name w:val="footer"/>
    <w:basedOn w:val="Normal"/>
    <w:link w:val="FooterChar"/>
    <w:uiPriority w:val="99"/>
    <w:unhideWhenUsed/>
    <w:rsid w:val="00AF56D0"/>
    <w:pPr>
      <w:tabs>
        <w:tab w:val="center" w:pos="4680"/>
        <w:tab w:val="right" w:pos="9360"/>
      </w:tabs>
    </w:pPr>
  </w:style>
  <w:style w:type="character" w:customStyle="1" w:styleId="FooterChar">
    <w:name w:val="Footer Char"/>
    <w:basedOn w:val="DefaultParagraphFont"/>
    <w:link w:val="Footer"/>
    <w:uiPriority w:val="99"/>
    <w:rsid w:val="00AF56D0"/>
  </w:style>
  <w:style w:type="character" w:customStyle="1" w:styleId="Heading2Char">
    <w:name w:val="Heading 2 Char"/>
    <w:aliases w:val="Document Subheader Char"/>
    <w:basedOn w:val="DefaultParagraphFont"/>
    <w:link w:val="Heading2"/>
    <w:uiPriority w:val="9"/>
    <w:rsid w:val="00456E4E"/>
    <w:rPr>
      <w:rFonts w:ascii="Roboto Black" w:hAnsi="Roboto Black"/>
      <w:b/>
      <w:bCs/>
      <w:color w:val="FFFFFF" w:themeColor="background1"/>
      <w:sz w:val="32"/>
      <w:szCs w:val="28"/>
    </w:rPr>
  </w:style>
  <w:style w:type="character" w:customStyle="1" w:styleId="Heading1Char">
    <w:name w:val="Heading 1 Char"/>
    <w:aliases w:val="Document Header Char"/>
    <w:basedOn w:val="DefaultParagraphFont"/>
    <w:link w:val="Heading1"/>
    <w:uiPriority w:val="9"/>
    <w:rsid w:val="00456E4E"/>
    <w:rPr>
      <w:rFonts w:ascii="Roboto Black" w:hAnsi="Roboto Black"/>
      <w:b/>
      <w:bCs/>
      <w:noProof/>
      <w:color w:val="FFFFFF" w:themeColor="background1"/>
      <w:sz w:val="56"/>
      <w:szCs w:val="32"/>
    </w:rPr>
  </w:style>
  <w:style w:type="paragraph" w:styleId="ListParagraph">
    <w:name w:val="List Paragraph"/>
    <w:basedOn w:val="Normal"/>
    <w:uiPriority w:val="34"/>
    <w:qFormat/>
    <w:rsid w:val="00AF56D0"/>
    <w:pPr>
      <w:ind w:left="720"/>
      <w:contextualSpacing/>
    </w:pPr>
  </w:style>
  <w:style w:type="paragraph" w:customStyle="1" w:styleId="BasicParagraph">
    <w:name w:val="[Basic Paragraph]"/>
    <w:basedOn w:val="Normal"/>
    <w:uiPriority w:val="99"/>
    <w:rsid w:val="00D14B2B"/>
    <w:pPr>
      <w:autoSpaceDE w:val="0"/>
      <w:autoSpaceDN w:val="0"/>
      <w:adjustRightInd w:val="0"/>
      <w:spacing w:before="0" w:after="0" w:line="288" w:lineRule="auto"/>
      <w:textAlignment w:val="center"/>
    </w:pPr>
    <w:rPr>
      <w:rFonts w:ascii="MinionPro-Regular" w:hAnsi="MinionPro-Regular" w:cs="MinionPro-Regular"/>
      <w:color w:val="000000"/>
      <w:sz w:val="24"/>
    </w:rPr>
  </w:style>
  <w:style w:type="character" w:styleId="Hyperlink">
    <w:name w:val="Hyperlink"/>
    <w:basedOn w:val="DefaultParagraphFont"/>
    <w:uiPriority w:val="99"/>
    <w:unhideWhenUsed/>
    <w:rsid w:val="00D14B2B"/>
    <w:rPr>
      <w:color w:val="2F70AF" w:themeColor="hyperlink"/>
      <w:u w:val="single"/>
    </w:rPr>
  </w:style>
  <w:style w:type="character" w:customStyle="1" w:styleId="Heading3Char">
    <w:name w:val="Heading 3 Char"/>
    <w:aliases w:val="Main Heading 1 Char"/>
    <w:basedOn w:val="DefaultParagraphFont"/>
    <w:link w:val="Heading3"/>
    <w:uiPriority w:val="9"/>
    <w:rsid w:val="007426C5"/>
    <w:rPr>
      <w:rFonts w:ascii="Roboto Black" w:hAnsi="Roboto Black" w:cs="Arial (Body CS)"/>
      <w:b/>
      <w:caps/>
      <w:color w:val="2F70AF" w:themeColor="accent1"/>
      <w:sz w:val="32"/>
    </w:rPr>
  </w:style>
  <w:style w:type="character" w:styleId="UnresolvedMention">
    <w:name w:val="Unresolved Mention"/>
    <w:basedOn w:val="DefaultParagraphFont"/>
    <w:uiPriority w:val="99"/>
    <w:rsid w:val="00D14B2B"/>
    <w:rPr>
      <w:color w:val="605E5C"/>
      <w:shd w:val="clear" w:color="auto" w:fill="E1DFDD"/>
    </w:rPr>
  </w:style>
  <w:style w:type="character" w:customStyle="1" w:styleId="Heading4Char">
    <w:name w:val="Heading 4 Char"/>
    <w:aliases w:val="Main Heading 2 Char"/>
    <w:basedOn w:val="DefaultParagraphFont"/>
    <w:link w:val="Heading4"/>
    <w:uiPriority w:val="9"/>
    <w:rsid w:val="007426C5"/>
    <w:rPr>
      <w:rFonts w:ascii="Roboto" w:eastAsiaTheme="majorEastAsia" w:hAnsi="Roboto" w:cstheme="majorBidi"/>
      <w:b/>
      <w:iCs/>
      <w:color w:val="000000" w:themeColor="text2"/>
    </w:rPr>
  </w:style>
  <w:style w:type="character" w:customStyle="1" w:styleId="Heading5Char">
    <w:name w:val="Heading 5 Char"/>
    <w:aliases w:val="Main Heading 3 Char"/>
    <w:basedOn w:val="DefaultParagraphFont"/>
    <w:link w:val="Heading5"/>
    <w:uiPriority w:val="9"/>
    <w:rsid w:val="00456E4E"/>
    <w:rPr>
      <w:rFonts w:ascii="Roboto Medium" w:eastAsiaTheme="majorEastAsia" w:hAnsi="Roboto Medium" w:cstheme="majorBidi"/>
      <w:color w:val="000000" w:themeColor="text2"/>
      <w:sz w:val="20"/>
    </w:rPr>
  </w:style>
  <w:style w:type="table" w:styleId="TableGrid">
    <w:name w:val="Table Grid"/>
    <w:basedOn w:val="TableNormal"/>
    <w:uiPriority w:val="39"/>
    <w:rsid w:val="00290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aliases w:val="Heading with Image Char"/>
    <w:basedOn w:val="DefaultParagraphFont"/>
    <w:link w:val="Heading6"/>
    <w:uiPriority w:val="9"/>
    <w:rsid w:val="007426C5"/>
    <w:rPr>
      <w:rFonts w:ascii="Roboto Black" w:hAnsi="Roboto Black" w:cs="Arial (Body CS)"/>
      <w:b/>
      <w:caps/>
      <w:color w:val="2F70AF" w:themeColor="accent1"/>
      <w:sz w:val="28"/>
    </w:rPr>
  </w:style>
  <w:style w:type="paragraph" w:styleId="BodyText">
    <w:name w:val="Body Text"/>
    <w:basedOn w:val="Normal"/>
    <w:link w:val="BodyTextChar"/>
    <w:uiPriority w:val="1"/>
    <w:qFormat/>
    <w:rsid w:val="006F299A"/>
    <w:pPr>
      <w:widowControl w:val="0"/>
      <w:autoSpaceDE w:val="0"/>
      <w:autoSpaceDN w:val="0"/>
      <w:spacing w:before="0" w:after="0"/>
    </w:pPr>
    <w:rPr>
      <w:rFonts w:eastAsia="Droid Serif" w:cs="Droid Serif"/>
      <w:sz w:val="22"/>
      <w:szCs w:val="22"/>
      <w:lang w:eastAsia="en-US" w:bidi="en-US"/>
    </w:rPr>
  </w:style>
  <w:style w:type="character" w:customStyle="1" w:styleId="BodyTextChar">
    <w:name w:val="Body Text Char"/>
    <w:basedOn w:val="DefaultParagraphFont"/>
    <w:link w:val="BodyText"/>
    <w:uiPriority w:val="1"/>
    <w:rsid w:val="006F299A"/>
    <w:rPr>
      <w:rFonts w:ascii="Droid Serif" w:eastAsia="Droid Serif" w:hAnsi="Droid Serif" w:cs="Droid Serif"/>
      <w:sz w:val="22"/>
      <w:szCs w:val="22"/>
      <w:lang w:eastAsia="en-US" w:bidi="en-US"/>
    </w:rPr>
  </w:style>
  <w:style w:type="paragraph" w:styleId="BalloonText">
    <w:name w:val="Balloon Text"/>
    <w:basedOn w:val="Normal"/>
    <w:link w:val="BalloonTextChar"/>
    <w:uiPriority w:val="99"/>
    <w:semiHidden/>
    <w:unhideWhenUsed/>
    <w:rsid w:val="002E6019"/>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601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354776">
      <w:bodyDiv w:val="1"/>
      <w:marLeft w:val="0"/>
      <w:marRight w:val="0"/>
      <w:marTop w:val="0"/>
      <w:marBottom w:val="0"/>
      <w:divBdr>
        <w:top w:val="none" w:sz="0" w:space="0" w:color="auto"/>
        <w:left w:val="none" w:sz="0" w:space="0" w:color="auto"/>
        <w:bottom w:val="none" w:sz="0" w:space="0" w:color="auto"/>
        <w:right w:val="none" w:sz="0" w:space="0" w:color="auto"/>
      </w:divBdr>
      <w:divsChild>
        <w:div w:id="8522598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ba.gov/federal-contracting/contracting-assistance-programs/8a-business-development-progra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izestandards@sba.govo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ba.gov/federal-contracting/counseling-help/contracting-area-directors" TargetMode="External"/><Relationship Id="rId5" Type="http://schemas.openxmlformats.org/officeDocument/2006/relationships/styles" Target="styles.xml"/><Relationship Id="rId15" Type="http://schemas.openxmlformats.org/officeDocument/2006/relationships/hyperlink" Target="https://www.sba.gov/federal-contracting/contracting-assistance-programs/hubzone-program" TargetMode="External"/><Relationship Id="rId10" Type="http://schemas.openxmlformats.org/officeDocument/2006/relationships/hyperlink" Target="https://www.sba.gov/document/support--table-size-standards"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ba.gov/federal-contracting/contracting-assistance-programs/hubzone-progr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eiasolar.sharepoint.com/Sharepoint%20Docs/Communications%20&amp;%20Public%20Affairs/Digital%20Media/Branding%20&amp;%20Templates/2020/2020%20Templates/Marketing/2020-SEIA-Marketing-Handout-Template.dotx" TargetMode="External"/></Relationships>
</file>

<file path=word/theme/theme1.xml><?xml version="1.0" encoding="utf-8"?>
<a:theme xmlns:a="http://schemas.openxmlformats.org/drawingml/2006/main" name="Office Theme">
  <a:themeElements>
    <a:clrScheme name="SEIA Theme Colors">
      <a:dk1>
        <a:srgbClr val="1F1446"/>
      </a:dk1>
      <a:lt1>
        <a:srgbClr val="FFFFFF"/>
      </a:lt1>
      <a:dk2>
        <a:srgbClr val="000000"/>
      </a:dk2>
      <a:lt2>
        <a:srgbClr val="F0F5F8"/>
      </a:lt2>
      <a:accent1>
        <a:srgbClr val="2F70AF"/>
      </a:accent1>
      <a:accent2>
        <a:srgbClr val="FFE14F"/>
      </a:accent2>
      <a:accent3>
        <a:srgbClr val="37B3E5"/>
      </a:accent3>
      <a:accent4>
        <a:srgbClr val="EB8332"/>
      </a:accent4>
      <a:accent5>
        <a:srgbClr val="AD6EAE"/>
      </a:accent5>
      <a:accent6>
        <a:srgbClr val="88B551"/>
      </a:accent6>
      <a:hlink>
        <a:srgbClr val="2F70AF"/>
      </a:hlink>
      <a:folHlink>
        <a:srgbClr val="AD6EAE"/>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3354ED3FDC794CA2F6C97B788A4E49" ma:contentTypeVersion="16" ma:contentTypeDescription="Create a new document." ma:contentTypeScope="" ma:versionID="0e1d6dacb503b98945e47cc520d43153">
  <xsd:schema xmlns:xsd="http://www.w3.org/2001/XMLSchema" xmlns:xs="http://www.w3.org/2001/XMLSchema" xmlns:p="http://schemas.microsoft.com/office/2006/metadata/properties" xmlns:ns1="http://schemas.microsoft.com/sharepoint/v3" xmlns:ns2="4d143d4e-948a-464c-ad85-8ba265094b37" xmlns:ns3="80ba4c77-0553-4d0f-8797-9d3230f08b16" xmlns:ns4="22234af5-8891-415d-836b-55637b4a8305" xmlns:ns5="1822e6cc-998b-47e4-b2a3-e9a7fb6162a5" targetNamespace="http://schemas.microsoft.com/office/2006/metadata/properties" ma:root="true" ma:fieldsID="b6d5e5589f286e7573d557270637e091" ns1:_="" ns2:_="" ns3:_="" ns4:_="" ns5:_="">
    <xsd:import namespace="http://schemas.microsoft.com/sharepoint/v3"/>
    <xsd:import namespace="4d143d4e-948a-464c-ad85-8ba265094b37"/>
    <xsd:import namespace="80ba4c77-0553-4d0f-8797-9d3230f08b16"/>
    <xsd:import namespace="22234af5-8891-415d-836b-55637b4a8305"/>
    <xsd:import namespace="1822e6cc-998b-47e4-b2a3-e9a7fb6162a5"/>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5:MediaServiceOCR" minOccurs="0"/>
                <xsd:element ref="ns5:MediaServiceEventHashCode" minOccurs="0"/>
                <xsd:element ref="ns5:MediaServiceGenerationTime" minOccurs="0"/>
                <xsd:element ref="ns5:_Flow_SignoffStatus" minOccurs="0"/>
                <xsd:element ref="ns5:MediaServiceAutoKeyPoints" minOccurs="0"/>
                <xsd:element ref="ns5:MediaServiceKeyPoint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143d4e-948a-464c-ad85-8ba265094b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ba4c77-0553-4d0f-8797-9d3230f08b16"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234af5-8891-415d-836b-55637b4a830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22e6cc-998b-47e4-b2a3-e9a7fb6162a5" elementFormDefault="qualified">
    <xsd:import namespace="http://schemas.microsoft.com/office/2006/documentManagement/types"/>
    <xsd:import namespace="http://schemas.microsoft.com/office/infopath/2007/PartnerControls"/>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_Flow_SignoffStatus" ma:index="19" nillable="true" ma:displayName="Sign-off status" ma:internalName="_x0024_Resources_x003a_core_x002c_Signoff_Status_x003b_">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822e6cc-998b-47e4-b2a3-e9a7fb6162a5"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A5868-F6D7-45D6-9D71-F3A4F25C8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143d4e-948a-464c-ad85-8ba265094b37"/>
    <ds:schemaRef ds:uri="80ba4c77-0553-4d0f-8797-9d3230f08b16"/>
    <ds:schemaRef ds:uri="22234af5-8891-415d-836b-55637b4a8305"/>
    <ds:schemaRef ds:uri="1822e6cc-998b-47e4-b2a3-e9a7fb616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E5675E-5B2F-4F4D-86F4-C05A5150DC1A}">
  <ds:schemaRefs>
    <ds:schemaRef ds:uri="http://schemas.microsoft.com/office/2006/metadata/properties"/>
    <ds:schemaRef ds:uri="http://schemas.microsoft.com/office/infopath/2007/PartnerControls"/>
    <ds:schemaRef ds:uri="1822e6cc-998b-47e4-b2a3-e9a7fb6162a5"/>
    <ds:schemaRef ds:uri="http://schemas.microsoft.com/sharepoint/v3"/>
  </ds:schemaRefs>
</ds:datastoreItem>
</file>

<file path=customXml/itemProps3.xml><?xml version="1.0" encoding="utf-8"?>
<ds:datastoreItem xmlns:ds="http://schemas.openxmlformats.org/officeDocument/2006/customXml" ds:itemID="{DADF9654-95C8-41AB-94FC-4D41B1753C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2020-SEIA-Marketing-Handout-Template.dotx</Template>
  <TotalTime>69</TotalTime>
  <Pages>4</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 Hillman</dc:creator>
  <cp:keywords/>
  <dc:description/>
  <cp:lastModifiedBy>EJ Hillman</cp:lastModifiedBy>
  <cp:revision>94</cp:revision>
  <cp:lastPrinted>2018-02-16T17:31:00Z</cp:lastPrinted>
  <dcterms:created xsi:type="dcterms:W3CDTF">2020-03-23T19:48:00Z</dcterms:created>
  <dcterms:modified xsi:type="dcterms:W3CDTF">2020-03-23T21:49:00Z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0x0101005D3354ED3FDC794CA2F6C97B788A4E49</vt:lpwstr>
  </property>
</Properties>
</file>